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A8F1" w14:textId="77777777" w:rsidR="00B20F13" w:rsidRPr="00D307FE" w:rsidRDefault="00B20F13" w:rsidP="00450929">
      <w:pPr>
        <w:tabs>
          <w:tab w:val="num" w:pos="360"/>
          <w:tab w:val="num" w:pos="1065"/>
        </w:tabs>
        <w:spacing w:line="276" w:lineRule="auto"/>
        <w:ind w:firstLine="0"/>
        <w:jc w:val="both"/>
        <w:rPr>
          <w:rFonts w:asciiTheme="minorHAnsi" w:hAnsiTheme="minorHAnsi" w:cstheme="minorHAnsi"/>
          <w:b/>
          <w:bCs/>
        </w:rPr>
      </w:pPr>
    </w:p>
    <w:p w14:paraId="0AC43B95" w14:textId="77777777" w:rsidR="00AF3392" w:rsidRPr="00D307FE" w:rsidRDefault="00AF3392" w:rsidP="00A56F57">
      <w:pPr>
        <w:ind w:left="5670" w:right="567" w:hanging="3828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2F832F" w14:textId="77777777" w:rsidR="00DC19C8" w:rsidRPr="00040EBE" w:rsidRDefault="00DC19C8" w:rsidP="003C73D9">
      <w:pPr>
        <w:tabs>
          <w:tab w:val="num" w:pos="360"/>
          <w:tab w:val="num" w:pos="1065"/>
        </w:tabs>
        <w:spacing w:line="276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389CE0D" w14:textId="77777777" w:rsidR="00B17849" w:rsidRDefault="00B17849" w:rsidP="00B17849">
      <w:pPr>
        <w:tabs>
          <w:tab w:val="left" w:pos="284"/>
          <w:tab w:val="left" w:pos="426"/>
        </w:tabs>
        <w:ind w:left="-284"/>
        <w:jc w:val="center"/>
        <w:rPr>
          <w:rFonts w:asciiTheme="minorHAnsi" w:hAnsiTheme="minorHAnsi" w:cstheme="minorHAnsi"/>
          <w:sz w:val="24"/>
        </w:rPr>
      </w:pPr>
    </w:p>
    <w:p w14:paraId="28B27F92" w14:textId="77777777" w:rsidR="00B17849" w:rsidRDefault="00B17849" w:rsidP="00E25005">
      <w:pPr>
        <w:tabs>
          <w:tab w:val="left" w:pos="284"/>
          <w:tab w:val="left" w:pos="426"/>
        </w:tabs>
        <w:ind w:firstLine="0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ZAŠTITA OSOBNIH PODATAKA</w:t>
      </w:r>
    </w:p>
    <w:p w14:paraId="62D4DC61" w14:textId="77777777" w:rsidR="00B17849" w:rsidRDefault="00B17849" w:rsidP="00B17849">
      <w:pPr>
        <w:tabs>
          <w:tab w:val="left" w:pos="284"/>
          <w:tab w:val="left" w:pos="426"/>
        </w:tabs>
        <w:ind w:left="-284"/>
        <w:jc w:val="center"/>
        <w:rPr>
          <w:rFonts w:asciiTheme="minorHAnsi" w:hAnsiTheme="minorHAnsi" w:cstheme="minorHAnsi"/>
          <w:sz w:val="24"/>
        </w:rPr>
      </w:pPr>
    </w:p>
    <w:p w14:paraId="1B175500" w14:textId="77777777" w:rsidR="00B17849" w:rsidRDefault="00B17849" w:rsidP="00B17849">
      <w:pPr>
        <w:tabs>
          <w:tab w:val="left" w:pos="284"/>
          <w:tab w:val="left" w:pos="426"/>
        </w:tabs>
        <w:ind w:left="-284"/>
        <w:jc w:val="center"/>
        <w:rPr>
          <w:rFonts w:asciiTheme="minorHAnsi" w:hAnsiTheme="minorHAnsi" w:cstheme="minorHAnsi"/>
          <w:sz w:val="24"/>
        </w:rPr>
      </w:pPr>
    </w:p>
    <w:p w14:paraId="69AABD7E" w14:textId="77777777" w:rsidR="00E25005" w:rsidRDefault="00E25005" w:rsidP="00E25005">
      <w:pPr>
        <w:tabs>
          <w:tab w:val="left" w:pos="284"/>
          <w:tab w:val="left" w:pos="426"/>
        </w:tabs>
        <w:ind w:firstLine="0"/>
        <w:rPr>
          <w:rFonts w:asciiTheme="minorHAnsi" w:hAnsiTheme="minorHAnsi" w:cstheme="minorHAnsi"/>
          <w:sz w:val="24"/>
        </w:rPr>
      </w:pPr>
    </w:p>
    <w:p w14:paraId="3C2A14F1" w14:textId="54AF71BA" w:rsidR="00B17849" w:rsidRDefault="00B17849" w:rsidP="00E25005">
      <w:pPr>
        <w:tabs>
          <w:tab w:val="left" w:pos="284"/>
          <w:tab w:val="left" w:pos="426"/>
        </w:tabs>
        <w:ind w:firstLine="0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IZJAVA O SUGLASNOSTI</w:t>
      </w:r>
    </w:p>
    <w:p w14:paraId="35722703" w14:textId="77777777" w:rsidR="00B17849" w:rsidRDefault="00B17849" w:rsidP="00B17849">
      <w:pPr>
        <w:tabs>
          <w:tab w:val="left" w:pos="284"/>
          <w:tab w:val="left" w:pos="426"/>
        </w:tabs>
        <w:ind w:left="-284"/>
        <w:jc w:val="center"/>
        <w:rPr>
          <w:rFonts w:asciiTheme="minorHAnsi" w:hAnsiTheme="minorHAnsi" w:cstheme="minorHAnsi"/>
          <w:sz w:val="24"/>
        </w:rPr>
      </w:pPr>
    </w:p>
    <w:p w14:paraId="774F602C" w14:textId="77777777" w:rsidR="00B17849" w:rsidRDefault="00B17849" w:rsidP="00B17849">
      <w:pPr>
        <w:tabs>
          <w:tab w:val="left" w:pos="284"/>
          <w:tab w:val="left" w:pos="426"/>
        </w:tabs>
        <w:ind w:left="-284"/>
        <w:jc w:val="center"/>
        <w:rPr>
          <w:rFonts w:asciiTheme="minorHAnsi" w:hAnsiTheme="minorHAnsi" w:cstheme="minorHAnsi"/>
          <w:sz w:val="24"/>
        </w:rPr>
      </w:pPr>
    </w:p>
    <w:p w14:paraId="3B298021" w14:textId="77777777" w:rsidR="00B17849" w:rsidRDefault="00B17849" w:rsidP="00B17849">
      <w:pPr>
        <w:tabs>
          <w:tab w:val="left" w:pos="284"/>
          <w:tab w:val="left" w:pos="426"/>
        </w:tabs>
        <w:ind w:left="-284"/>
        <w:rPr>
          <w:rFonts w:asciiTheme="minorHAnsi" w:hAnsiTheme="minorHAnsi" w:cstheme="minorHAnsi"/>
          <w:sz w:val="24"/>
        </w:rPr>
      </w:pPr>
    </w:p>
    <w:p w14:paraId="42254D7A" w14:textId="77777777" w:rsidR="00B17849" w:rsidRDefault="00B17849" w:rsidP="00E25005">
      <w:pPr>
        <w:tabs>
          <w:tab w:val="left" w:pos="284"/>
          <w:tab w:val="left" w:pos="426"/>
        </w:tabs>
        <w:ind w:left="142" w:right="993" w:firstLine="426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</w:t>
      </w:r>
      <w:r>
        <w:rPr>
          <w:rFonts w:asciiTheme="minorHAnsi" w:hAnsiTheme="minorHAnsi" w:cstheme="minorHAnsi"/>
          <w:sz w:val="24"/>
        </w:rPr>
        <w:tab/>
        <w:t xml:space="preserve">Ovom izjavom obvezujem se da ću sukladno </w:t>
      </w:r>
      <w:bookmarkStart w:id="0" w:name="_Hlk515959338"/>
      <w:r>
        <w:rPr>
          <w:rFonts w:asciiTheme="minorHAnsi" w:hAnsiTheme="minorHAnsi" w:cstheme="minorHAnsi"/>
          <w:sz w:val="24"/>
        </w:rPr>
        <w:t>Općoj uredbi o zaštiti podataka 2016/679  i Zakonu o provedbi Opće uredbe o zaštiti podataka (Narodne novine, br. 42/18</w:t>
      </w:r>
      <w:bookmarkEnd w:id="0"/>
      <w:r>
        <w:rPr>
          <w:rFonts w:asciiTheme="minorHAnsi" w:hAnsiTheme="minorHAnsi" w:cstheme="minorHAnsi"/>
          <w:sz w:val="24"/>
        </w:rPr>
        <w:t xml:space="preserve">), potpisati ovu Izjavu o suglasnosti kojom pristajem Gradu Križevcima i Križevačkom poduzetničkom centru d.o.o. davati na korištenje sve svoje osobne podatke. </w:t>
      </w:r>
    </w:p>
    <w:p w14:paraId="2C1A12D8" w14:textId="77777777" w:rsidR="00B17849" w:rsidRDefault="00B17849" w:rsidP="00E25005">
      <w:pPr>
        <w:tabs>
          <w:tab w:val="left" w:pos="284"/>
          <w:tab w:val="left" w:pos="426"/>
        </w:tabs>
        <w:ind w:left="142" w:right="993" w:firstLine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p w14:paraId="7F51B3EB" w14:textId="77777777" w:rsidR="00B17849" w:rsidRDefault="00B17849" w:rsidP="00E25005">
      <w:pPr>
        <w:tabs>
          <w:tab w:val="left" w:pos="284"/>
          <w:tab w:val="left" w:pos="426"/>
        </w:tabs>
        <w:ind w:left="142" w:right="993" w:firstLine="426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</w:t>
      </w:r>
      <w:r>
        <w:rPr>
          <w:rFonts w:asciiTheme="minorHAnsi" w:hAnsiTheme="minorHAnsi" w:cstheme="minorHAnsi"/>
          <w:sz w:val="24"/>
        </w:rPr>
        <w:tab/>
        <w:t xml:space="preserve">Upoznat/a sam da osobni podaci nad kojima dajem pravo i ovlast pristupa ovom Izjavom, neće biti dostavljani/davani na korištenje niti na bilo koji drugi način biti dostupnima trećim (neovlaštenim) osobama, te da će povjerljivost istih osobnih podataka biti čuvana i nakon prestanka ovlasti pristupa mojim podacima. </w:t>
      </w:r>
    </w:p>
    <w:p w14:paraId="7C703B33" w14:textId="77777777" w:rsidR="00B17849" w:rsidRDefault="00B17849" w:rsidP="00E25005">
      <w:pPr>
        <w:tabs>
          <w:tab w:val="left" w:pos="284"/>
          <w:tab w:val="left" w:pos="426"/>
        </w:tabs>
        <w:ind w:left="142" w:right="993" w:firstLine="426"/>
        <w:rPr>
          <w:rFonts w:asciiTheme="minorHAnsi" w:hAnsiTheme="minorHAnsi" w:cstheme="minorHAnsi"/>
          <w:sz w:val="24"/>
        </w:rPr>
      </w:pPr>
    </w:p>
    <w:p w14:paraId="789C050A" w14:textId="77777777" w:rsidR="00B17849" w:rsidRDefault="00B17849" w:rsidP="00E25005">
      <w:pPr>
        <w:tabs>
          <w:tab w:val="left" w:pos="284"/>
          <w:tab w:val="left" w:pos="426"/>
        </w:tabs>
        <w:ind w:left="142" w:right="993" w:firstLine="426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</w:t>
      </w:r>
      <w:r>
        <w:rPr>
          <w:rFonts w:asciiTheme="minorHAnsi" w:hAnsiTheme="minorHAnsi" w:cstheme="minorHAnsi"/>
          <w:sz w:val="24"/>
        </w:rPr>
        <w:tab/>
        <w:t>Upoznat/a sam da bilo kakvo neovlašteno raspolaganje mojim osobnim podacima koje dajem na korištenje predstavlja povredu</w:t>
      </w:r>
      <w:r>
        <w:t xml:space="preserve"> </w:t>
      </w:r>
      <w:r>
        <w:rPr>
          <w:rFonts w:asciiTheme="minorHAnsi" w:hAnsiTheme="minorHAnsi" w:cstheme="minorHAnsi"/>
          <w:sz w:val="24"/>
        </w:rPr>
        <w:t xml:space="preserve">Opće uredbe o zaštiti podataka 2016/679  i Zakona o provedbi Opće uredbe o zaštiti podataka (Narodne novine, br. 42/18). </w:t>
      </w:r>
    </w:p>
    <w:p w14:paraId="147A5808" w14:textId="77777777" w:rsidR="00B17849" w:rsidRDefault="00B17849" w:rsidP="00E25005">
      <w:pPr>
        <w:tabs>
          <w:tab w:val="left" w:pos="284"/>
          <w:tab w:val="left" w:pos="426"/>
        </w:tabs>
        <w:ind w:left="142" w:right="993" w:firstLine="426"/>
        <w:rPr>
          <w:rFonts w:asciiTheme="minorHAnsi" w:hAnsiTheme="minorHAnsi" w:cstheme="minorHAnsi"/>
          <w:sz w:val="24"/>
        </w:rPr>
      </w:pPr>
    </w:p>
    <w:p w14:paraId="348FE713" w14:textId="1CA35FA7" w:rsidR="00B17849" w:rsidRDefault="00B17849" w:rsidP="00E25005">
      <w:pPr>
        <w:tabs>
          <w:tab w:val="left" w:pos="284"/>
          <w:tab w:val="left" w:pos="426"/>
        </w:tabs>
        <w:ind w:left="142" w:right="851" w:firstLine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</w:t>
      </w:r>
      <w:r>
        <w:rPr>
          <w:rFonts w:asciiTheme="minorHAnsi" w:hAnsiTheme="minorHAnsi" w:cstheme="minorHAnsi"/>
          <w:sz w:val="24"/>
        </w:rPr>
        <w:tab/>
        <w:t>Isto tako upoznat/a sam da neovlašteno raspolaganje mojim osobnim podacima</w:t>
      </w:r>
      <w:r w:rsidR="00E2500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može imati i obilježja kaznenog djela Nedozvoljene uporabe osobnih podataka (čl. 146. Kaznenog zakona).</w:t>
      </w:r>
    </w:p>
    <w:p w14:paraId="0FA09846" w14:textId="77777777" w:rsidR="00B17849" w:rsidRDefault="00B17849" w:rsidP="00B17849">
      <w:pPr>
        <w:tabs>
          <w:tab w:val="left" w:pos="284"/>
          <w:tab w:val="left" w:pos="426"/>
        </w:tabs>
        <w:ind w:left="-284"/>
        <w:rPr>
          <w:rFonts w:asciiTheme="minorHAnsi" w:hAnsiTheme="minorHAnsi" w:cstheme="minorHAnsi"/>
          <w:sz w:val="24"/>
        </w:rPr>
      </w:pPr>
    </w:p>
    <w:p w14:paraId="1EFE7D23" w14:textId="77777777" w:rsidR="00B17849" w:rsidRDefault="00B17849" w:rsidP="00B17849">
      <w:pPr>
        <w:tabs>
          <w:tab w:val="left" w:pos="284"/>
          <w:tab w:val="left" w:pos="426"/>
        </w:tabs>
        <w:ind w:left="-284"/>
        <w:rPr>
          <w:rFonts w:asciiTheme="minorHAnsi" w:hAnsiTheme="minorHAnsi" w:cstheme="minorHAnsi"/>
          <w:sz w:val="24"/>
        </w:rPr>
      </w:pPr>
    </w:p>
    <w:p w14:paraId="24137B0A" w14:textId="77777777" w:rsidR="00B17849" w:rsidRDefault="00B17849" w:rsidP="00B17849">
      <w:pPr>
        <w:tabs>
          <w:tab w:val="left" w:pos="284"/>
          <w:tab w:val="left" w:pos="426"/>
        </w:tabs>
        <w:ind w:left="-284"/>
        <w:rPr>
          <w:rFonts w:asciiTheme="minorHAnsi" w:hAnsiTheme="minorHAnsi" w:cstheme="minorHAnsi"/>
          <w:sz w:val="24"/>
        </w:rPr>
      </w:pPr>
    </w:p>
    <w:p w14:paraId="1A63E183" w14:textId="74830D88" w:rsidR="00B17849" w:rsidRDefault="00B17849" w:rsidP="00B17849">
      <w:pPr>
        <w:tabs>
          <w:tab w:val="left" w:pos="284"/>
          <w:tab w:val="left" w:pos="426"/>
        </w:tabs>
        <w:ind w:left="-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U Križevcima, __________2026. god.</w:t>
      </w:r>
    </w:p>
    <w:p w14:paraId="04CF1EE2" w14:textId="77777777" w:rsidR="00B17849" w:rsidRDefault="00B17849" w:rsidP="00B17849">
      <w:pPr>
        <w:tabs>
          <w:tab w:val="left" w:pos="284"/>
          <w:tab w:val="left" w:pos="426"/>
        </w:tabs>
        <w:ind w:left="-284"/>
        <w:rPr>
          <w:rFonts w:asciiTheme="minorHAnsi" w:hAnsiTheme="minorHAnsi" w:cstheme="minorHAnsi"/>
          <w:sz w:val="24"/>
        </w:rPr>
      </w:pPr>
    </w:p>
    <w:p w14:paraId="18E071BC" w14:textId="77777777" w:rsidR="00B17849" w:rsidRDefault="00B17849" w:rsidP="00B17849">
      <w:pPr>
        <w:tabs>
          <w:tab w:val="left" w:pos="284"/>
          <w:tab w:val="left" w:pos="426"/>
        </w:tabs>
        <w:ind w:left="-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</w:t>
      </w:r>
    </w:p>
    <w:p w14:paraId="75780486" w14:textId="77777777" w:rsidR="00B17849" w:rsidRDefault="00B17849" w:rsidP="00B17849">
      <w:pPr>
        <w:tabs>
          <w:tab w:val="left" w:pos="284"/>
          <w:tab w:val="left" w:pos="426"/>
        </w:tabs>
        <w:ind w:left="-284"/>
        <w:rPr>
          <w:rFonts w:asciiTheme="minorHAnsi" w:hAnsiTheme="minorHAnsi" w:cstheme="minorHAnsi"/>
          <w:sz w:val="24"/>
        </w:rPr>
      </w:pPr>
    </w:p>
    <w:p w14:paraId="1852709C" w14:textId="77777777" w:rsidR="00B17849" w:rsidRDefault="00B17849" w:rsidP="00B17849">
      <w:pPr>
        <w:tabs>
          <w:tab w:val="left" w:pos="284"/>
          <w:tab w:val="left" w:pos="426"/>
        </w:tabs>
        <w:ind w:left="-284"/>
        <w:rPr>
          <w:rFonts w:asciiTheme="minorHAnsi" w:hAnsiTheme="minorHAnsi" w:cstheme="minorHAnsi"/>
          <w:sz w:val="24"/>
        </w:rPr>
      </w:pPr>
    </w:p>
    <w:p w14:paraId="2DB6C1C0" w14:textId="77777777" w:rsidR="00B17849" w:rsidRDefault="00B17849" w:rsidP="00B17849">
      <w:pPr>
        <w:tabs>
          <w:tab w:val="left" w:pos="284"/>
          <w:tab w:val="left" w:pos="426"/>
        </w:tabs>
        <w:ind w:left="-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________________________</w:t>
      </w:r>
    </w:p>
    <w:p w14:paraId="5733BB9D" w14:textId="77777777" w:rsidR="00B17849" w:rsidRDefault="00B17849" w:rsidP="00B17849">
      <w:pPr>
        <w:tabs>
          <w:tab w:val="left" w:pos="284"/>
          <w:tab w:val="left" w:pos="426"/>
        </w:tabs>
        <w:ind w:left="-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( puno ime i prezime)</w:t>
      </w:r>
    </w:p>
    <w:p w14:paraId="76B16035" w14:textId="77777777" w:rsidR="00B17849" w:rsidRDefault="00B17849" w:rsidP="00B17849">
      <w:pPr>
        <w:tabs>
          <w:tab w:val="left" w:pos="284"/>
          <w:tab w:val="left" w:pos="426"/>
        </w:tabs>
        <w:ind w:left="-284"/>
        <w:rPr>
          <w:rFonts w:asciiTheme="minorHAnsi" w:hAnsiTheme="minorHAnsi" w:cstheme="minorHAnsi"/>
          <w:sz w:val="24"/>
        </w:rPr>
      </w:pPr>
    </w:p>
    <w:p w14:paraId="0DC4B9DB" w14:textId="60C8B739" w:rsidR="00B17849" w:rsidRDefault="00B17849" w:rsidP="00B17849">
      <w:pPr>
        <w:tabs>
          <w:tab w:val="left" w:pos="284"/>
          <w:tab w:val="left" w:pos="426"/>
        </w:tabs>
        <w:ind w:left="-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</w:t>
      </w:r>
      <w:r w:rsidR="00C32365">
        <w:rPr>
          <w:rFonts w:asciiTheme="minorHAnsi" w:hAnsiTheme="minorHAnsi" w:cstheme="minorHAnsi"/>
          <w:sz w:val="24"/>
        </w:rPr>
        <w:t xml:space="preserve">                               </w:t>
      </w:r>
      <w:r>
        <w:rPr>
          <w:rFonts w:asciiTheme="minorHAnsi" w:hAnsiTheme="minorHAnsi" w:cstheme="minorHAnsi"/>
          <w:sz w:val="24"/>
        </w:rPr>
        <w:t>______________________</w:t>
      </w:r>
    </w:p>
    <w:p w14:paraId="4F1ACFEA" w14:textId="77777777" w:rsidR="00B17849" w:rsidRDefault="00B17849" w:rsidP="00B17849">
      <w:pPr>
        <w:tabs>
          <w:tab w:val="left" w:pos="284"/>
          <w:tab w:val="left" w:pos="426"/>
        </w:tabs>
        <w:ind w:left="-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                                       (potpis)</w:t>
      </w:r>
    </w:p>
    <w:p w14:paraId="52A7172D" w14:textId="77777777" w:rsidR="00B17849" w:rsidRDefault="00B17849" w:rsidP="00B17849">
      <w:pPr>
        <w:tabs>
          <w:tab w:val="left" w:pos="284"/>
          <w:tab w:val="left" w:pos="426"/>
        </w:tabs>
        <w:ind w:left="-28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                                                                      </w:t>
      </w:r>
    </w:p>
    <w:p w14:paraId="0CEA1AEA" w14:textId="27B97CD4" w:rsidR="00D307FE" w:rsidRPr="00DC19C8" w:rsidRDefault="00D307FE" w:rsidP="003C73D9">
      <w:pPr>
        <w:tabs>
          <w:tab w:val="num" w:pos="360"/>
          <w:tab w:val="num" w:pos="1065"/>
        </w:tabs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sectPr w:rsidR="00D307FE" w:rsidRPr="00DC19C8" w:rsidSect="00E713E1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707" w:bottom="1418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6DC6" w14:textId="77777777" w:rsidR="00BA3464" w:rsidRDefault="00BA3464">
      <w:r>
        <w:separator/>
      </w:r>
    </w:p>
  </w:endnote>
  <w:endnote w:type="continuationSeparator" w:id="0">
    <w:p w14:paraId="25FDAF59" w14:textId="77777777" w:rsidR="00BA3464" w:rsidRDefault="00BA3464">
      <w:r>
        <w:continuationSeparator/>
      </w:r>
    </w:p>
  </w:endnote>
  <w:endnote w:type="continuationNotice" w:id="1">
    <w:p w14:paraId="039CFD3E" w14:textId="77777777" w:rsidR="00BA3464" w:rsidRDefault="00BA34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C52A" w14:textId="77777777" w:rsidR="000B784E" w:rsidRDefault="00993D6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0B784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B784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EC3C216" w14:textId="77777777" w:rsidR="000B784E" w:rsidRDefault="000B784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2A02" w14:textId="77777777" w:rsidR="000B784E" w:rsidRDefault="00F8774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4883">
      <w:rPr>
        <w:noProof/>
      </w:rPr>
      <w:t>2</w:t>
    </w:r>
    <w:r>
      <w:rPr>
        <w:noProof/>
      </w:rPr>
      <w:fldChar w:fldCharType="end"/>
    </w:r>
    <w:r w:rsidR="000B784E">
      <w:t>/2</w:t>
    </w:r>
  </w:p>
  <w:p w14:paraId="18907289" w14:textId="77777777" w:rsidR="000B784E" w:rsidRDefault="000B784E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A7E5" w14:textId="77777777" w:rsidR="00375261" w:rsidRDefault="00375261" w:rsidP="00375261">
    <w:pPr>
      <w:pStyle w:val="Podnoje"/>
      <w:jc w:val="right"/>
    </w:pPr>
    <w:r>
      <w:t xml:space="preserve">                                                                                                                                 </w:t>
    </w:r>
  </w:p>
  <w:p w14:paraId="0512D596" w14:textId="77777777" w:rsidR="00375261" w:rsidRDefault="00375261">
    <w:pPr>
      <w:pStyle w:val="Podnoje"/>
    </w:pPr>
    <w:r>
      <w:t xml:space="preserve">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3BF7" w14:textId="77777777" w:rsidR="00BA3464" w:rsidRDefault="00BA3464">
      <w:r>
        <w:separator/>
      </w:r>
    </w:p>
  </w:footnote>
  <w:footnote w:type="continuationSeparator" w:id="0">
    <w:p w14:paraId="1CFECE24" w14:textId="77777777" w:rsidR="00BA3464" w:rsidRDefault="00BA3464">
      <w:r>
        <w:continuationSeparator/>
      </w:r>
    </w:p>
  </w:footnote>
  <w:footnote w:type="continuationNotice" w:id="1">
    <w:p w14:paraId="34F1A92E" w14:textId="77777777" w:rsidR="00BA3464" w:rsidRDefault="00BA34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B72E" w14:textId="3FF80E49" w:rsidR="000B784E" w:rsidRDefault="001D088D" w:rsidP="004E4BC7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BF405CF" wp14:editId="5B8FC88A">
              <wp:simplePos x="0" y="0"/>
              <wp:positionH relativeFrom="column">
                <wp:posOffset>3569970</wp:posOffset>
              </wp:positionH>
              <wp:positionV relativeFrom="paragraph">
                <wp:posOffset>320040</wp:posOffset>
              </wp:positionV>
              <wp:extent cx="2743200" cy="586105"/>
              <wp:effectExtent l="0" t="0" r="0" b="44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586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E9507" w14:textId="434FB581" w:rsidR="000B784E" w:rsidRDefault="000B784E" w:rsidP="00E84231">
                          <w:pPr>
                            <w:pStyle w:val="Blokteksta"/>
                            <w:ind w:left="0" w:right="52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 </w:t>
                          </w:r>
                          <w:r w:rsidR="00912898"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              </w:t>
                          </w:r>
                          <w:r w:rsidR="00577FD5">
                            <w:rPr>
                              <w:rFonts w:ascii="Verdana" w:hAnsi="Verdana"/>
                              <w:b/>
                              <w:sz w:val="16"/>
                            </w:rPr>
                            <w:t>HR</w:t>
                          </w:r>
                          <w:r w:rsidR="004F375C">
                            <w:rPr>
                              <w:rFonts w:ascii="Verdana" w:hAnsi="Verdana"/>
                              <w:b/>
                              <w:sz w:val="16"/>
                            </w:rPr>
                            <w:t>8524020061100988753</w:t>
                          </w:r>
                        </w:p>
                        <w:p w14:paraId="20283025" w14:textId="77777777" w:rsidR="00B92650" w:rsidRDefault="000B784E" w:rsidP="00E84231">
                          <w:pPr>
                            <w:pStyle w:val="Blokteksta"/>
                            <w:ind w:left="0" w:right="52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MB: 1570340 </w:t>
                          </w:r>
                        </w:p>
                        <w:p w14:paraId="40CBC5FF" w14:textId="77777777" w:rsidR="000B784E" w:rsidRDefault="000B784E" w:rsidP="00E84231">
                          <w:pPr>
                            <w:pStyle w:val="Blokteksta"/>
                            <w:ind w:left="0" w:right="52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  </w:t>
                          </w:r>
                          <w:r w:rsidRPr="00577FD5">
                            <w:rPr>
                              <w:rFonts w:ascii="Verdana" w:hAnsi="Verdana"/>
                              <w:b/>
                              <w:sz w:val="16"/>
                            </w:rPr>
                            <w:t>OIB: 26534484950</w:t>
                          </w:r>
                        </w:p>
                        <w:p w14:paraId="64779735" w14:textId="77777777" w:rsidR="000B784E" w:rsidRDefault="000B784E" w:rsidP="004E4BC7">
                          <w:pPr>
                            <w:ind w:right="52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405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1.1pt;margin-top:25.2pt;width:3in;height:4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" o:allowincell="f" stroked="f">
              <v:fill opacity="32896f"/>
              <v:textbox>
                <w:txbxContent>
                  <w:p w14:paraId="717E9507" w14:textId="434FB581" w:rsidR="000B784E" w:rsidRDefault="000B784E" w:rsidP="00E84231">
                    <w:pPr>
                      <w:pStyle w:val="Blokteksta"/>
                      <w:ind w:left="0" w:right="52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</w:rPr>
                      <w:t xml:space="preserve"> </w:t>
                    </w:r>
                    <w:r w:rsidR="00912898">
                      <w:rPr>
                        <w:rFonts w:ascii="Verdana" w:hAnsi="Verdana"/>
                        <w:b/>
                        <w:sz w:val="16"/>
                      </w:rPr>
                      <w:t xml:space="preserve">              </w:t>
                    </w:r>
                    <w:r w:rsidR="00577FD5">
                      <w:rPr>
                        <w:rFonts w:ascii="Verdana" w:hAnsi="Verdana"/>
                        <w:b/>
                        <w:sz w:val="16"/>
                      </w:rPr>
                      <w:t>HR</w:t>
                    </w:r>
                    <w:r w:rsidR="004F375C">
                      <w:rPr>
                        <w:rFonts w:ascii="Verdana" w:hAnsi="Verdana"/>
                        <w:b/>
                        <w:sz w:val="16"/>
                      </w:rPr>
                      <w:t>8524020061100988753</w:t>
                    </w:r>
                  </w:p>
                  <w:p w14:paraId="20283025" w14:textId="77777777" w:rsidR="00B92650" w:rsidRDefault="000B784E" w:rsidP="00E84231">
                    <w:pPr>
                      <w:pStyle w:val="Blokteksta"/>
                      <w:ind w:left="0" w:right="52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</w:rPr>
                      <w:t xml:space="preserve">MB: 1570340 </w:t>
                    </w:r>
                  </w:p>
                  <w:p w14:paraId="40CBC5FF" w14:textId="77777777" w:rsidR="000B784E" w:rsidRDefault="000B784E" w:rsidP="00E84231">
                    <w:pPr>
                      <w:pStyle w:val="Blokteksta"/>
                      <w:ind w:left="0" w:right="52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</w:rPr>
                      <w:t xml:space="preserve">  </w:t>
                    </w:r>
                    <w:r w:rsidRPr="00577FD5">
                      <w:rPr>
                        <w:rFonts w:ascii="Verdana" w:hAnsi="Verdana"/>
                        <w:b/>
                        <w:sz w:val="16"/>
                      </w:rPr>
                      <w:t>OIB: 26534484950</w:t>
                    </w:r>
                  </w:p>
                  <w:p w14:paraId="64779735" w14:textId="77777777" w:rsidR="000B784E" w:rsidRDefault="000B784E" w:rsidP="004E4BC7">
                    <w:pPr>
                      <w:ind w:right="52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60D372A" wp14:editId="340A28B7">
              <wp:simplePos x="0" y="0"/>
              <wp:positionH relativeFrom="column">
                <wp:posOffset>2651760</wp:posOffset>
              </wp:positionH>
              <wp:positionV relativeFrom="paragraph">
                <wp:posOffset>-213360</wp:posOffset>
              </wp:positionV>
              <wp:extent cx="3657600" cy="1060450"/>
              <wp:effectExtent l="0" t="0" r="0" b="635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1060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0C8B5" w14:textId="4DC38FDE" w:rsidR="00F60DC2" w:rsidRDefault="00507B8C" w:rsidP="00E84231">
                          <w:pPr>
                            <w:pStyle w:val="Blokteksta"/>
                            <w:ind w:left="0" w:right="79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Ulica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 </w:t>
                          </w:r>
                          <w:r w:rsidR="00F60DC2">
                            <w:rPr>
                              <w:rFonts w:ascii="Verdana" w:hAnsi="Verdana"/>
                              <w:b/>
                              <w:sz w:val="16"/>
                            </w:rPr>
                            <w:t>Franje Tuđmana 20</w:t>
                          </w:r>
                        </w:p>
                        <w:p w14:paraId="6250BCA4" w14:textId="77777777" w:rsidR="000B784E" w:rsidRDefault="00C16C37" w:rsidP="00E84231">
                          <w:pPr>
                            <w:pStyle w:val="Blokteksta"/>
                            <w:ind w:left="0" w:right="79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                                                         48260 Križevci</w:t>
                          </w:r>
                          <w:r w:rsidR="000B784E"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 </w:t>
                          </w:r>
                        </w:p>
                        <w:p w14:paraId="4E61C734" w14:textId="77777777" w:rsidR="000B784E" w:rsidRDefault="00CA20D9" w:rsidP="00E84231">
                          <w:pPr>
                            <w:pStyle w:val="Blokteksta"/>
                            <w:ind w:left="0" w:right="79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                                                     </w:t>
                          </w:r>
                          <w:r w:rsidR="000B784E">
                            <w:rPr>
                              <w:rFonts w:ascii="Verdana" w:hAnsi="Verdana"/>
                              <w:b/>
                              <w:sz w:val="16"/>
                            </w:rPr>
                            <w:t>Tel: 048/6</w:t>
                          </w:r>
                          <w:r w:rsidR="00B92650">
                            <w:rPr>
                              <w:rFonts w:ascii="Verdana" w:hAnsi="Verdana"/>
                              <w:b/>
                              <w:sz w:val="16"/>
                            </w:rPr>
                            <w:t>17-680</w:t>
                          </w:r>
                          <w:r w:rsidR="000B784E"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 </w:t>
                          </w:r>
                        </w:p>
                        <w:p w14:paraId="1823F7C0" w14:textId="77777777" w:rsidR="000B784E" w:rsidRDefault="000B784E" w:rsidP="00E84231">
                          <w:pPr>
                            <w:pStyle w:val="Blokteksta"/>
                            <w:ind w:left="0" w:right="79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e-mail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: </w:t>
                          </w:r>
                          <w:r w:rsidR="001D3741">
                            <w:rPr>
                              <w:rFonts w:ascii="Verdana" w:hAnsi="Verdana"/>
                              <w:b/>
                              <w:sz w:val="16"/>
                            </w:rPr>
                            <w:t>direktor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@kpc.hr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D372A" id="Text Box 1" o:spid="_x0000_s1027" type="#_x0000_t202" style="position:absolute;left:0;text-align:left;margin-left:208.8pt;margin-top:-16.8pt;width:4in;height:8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" o:allowincell="f" stroked="f">
              <v:textbox>
                <w:txbxContent>
                  <w:p w14:paraId="5AF0C8B5" w14:textId="4DC38FDE" w:rsidR="00F60DC2" w:rsidRDefault="00507B8C" w:rsidP="00E84231">
                    <w:pPr>
                      <w:pStyle w:val="Blokteksta"/>
                      <w:ind w:left="0" w:right="79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sz w:val="16"/>
                      </w:rPr>
                      <w:t>Ulica</w:t>
                    </w:r>
                    <w:proofErr w:type="spellEnd"/>
                    <w:r>
                      <w:rPr>
                        <w:rFonts w:ascii="Verdana" w:hAnsi="Verdana"/>
                        <w:b/>
                        <w:sz w:val="16"/>
                      </w:rPr>
                      <w:t xml:space="preserve"> </w:t>
                    </w:r>
                    <w:r w:rsidR="00F60DC2">
                      <w:rPr>
                        <w:rFonts w:ascii="Verdana" w:hAnsi="Verdana"/>
                        <w:b/>
                        <w:sz w:val="16"/>
                      </w:rPr>
                      <w:t>Franje Tuđmana 20</w:t>
                    </w:r>
                  </w:p>
                  <w:p w14:paraId="6250BCA4" w14:textId="77777777" w:rsidR="000B784E" w:rsidRDefault="00C16C37" w:rsidP="00E84231">
                    <w:pPr>
                      <w:pStyle w:val="Blokteksta"/>
                      <w:ind w:left="0" w:right="79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</w:rPr>
                      <w:t xml:space="preserve">                                                         48260 Križevci</w:t>
                    </w:r>
                    <w:r w:rsidR="000B784E">
                      <w:rPr>
                        <w:rFonts w:ascii="Verdana" w:hAnsi="Verdana"/>
                        <w:b/>
                        <w:sz w:val="16"/>
                      </w:rPr>
                      <w:t xml:space="preserve"> </w:t>
                    </w:r>
                  </w:p>
                  <w:p w14:paraId="4E61C734" w14:textId="77777777" w:rsidR="000B784E" w:rsidRDefault="00CA20D9" w:rsidP="00E84231">
                    <w:pPr>
                      <w:pStyle w:val="Blokteksta"/>
                      <w:ind w:left="0" w:right="79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</w:rPr>
                      <w:t xml:space="preserve">                                                     </w:t>
                    </w:r>
                    <w:r w:rsidR="000B784E">
                      <w:rPr>
                        <w:rFonts w:ascii="Verdana" w:hAnsi="Verdana"/>
                        <w:b/>
                        <w:sz w:val="16"/>
                      </w:rPr>
                      <w:t>Tel: 048/6</w:t>
                    </w:r>
                    <w:r w:rsidR="00B92650">
                      <w:rPr>
                        <w:rFonts w:ascii="Verdana" w:hAnsi="Verdana"/>
                        <w:b/>
                        <w:sz w:val="16"/>
                      </w:rPr>
                      <w:t>17-680</w:t>
                    </w:r>
                    <w:r w:rsidR="000B784E">
                      <w:rPr>
                        <w:rFonts w:ascii="Verdana" w:hAnsi="Verdana"/>
                        <w:b/>
                        <w:sz w:val="16"/>
                      </w:rPr>
                      <w:t xml:space="preserve"> </w:t>
                    </w:r>
                  </w:p>
                  <w:p w14:paraId="1823F7C0" w14:textId="77777777" w:rsidR="000B784E" w:rsidRDefault="000B784E" w:rsidP="00E84231">
                    <w:pPr>
                      <w:pStyle w:val="Blokteksta"/>
                      <w:ind w:left="0" w:right="79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sz w:val="16"/>
                      </w:rPr>
                      <w:t>e-mail</w:t>
                    </w:r>
                    <w:proofErr w:type="spellEnd"/>
                    <w:r>
                      <w:rPr>
                        <w:rFonts w:ascii="Verdana" w:hAnsi="Verdana"/>
                        <w:b/>
                        <w:sz w:val="16"/>
                      </w:rPr>
                      <w:t xml:space="preserve">: </w:t>
                    </w:r>
                    <w:r w:rsidR="001D3741">
                      <w:rPr>
                        <w:rFonts w:ascii="Verdana" w:hAnsi="Verdana"/>
                        <w:b/>
                        <w:sz w:val="16"/>
                      </w:rPr>
                      <w:t>direktor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@kpc.hr</w:t>
                    </w:r>
                  </w:p>
                </w:txbxContent>
              </v:textbox>
            </v:shape>
          </w:pict>
        </mc:Fallback>
      </mc:AlternateContent>
    </w:r>
    <w:r w:rsidR="009220EC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4C8C1E3" wp14:editId="24C2C6EE">
              <wp:simplePos x="0" y="0"/>
              <wp:positionH relativeFrom="column">
                <wp:posOffset>-193218</wp:posOffset>
              </wp:positionH>
              <wp:positionV relativeFrom="paragraph">
                <wp:posOffset>1020445</wp:posOffset>
              </wp:positionV>
              <wp:extent cx="6458103" cy="14630"/>
              <wp:effectExtent l="0" t="0" r="19050" b="23495"/>
              <wp:wrapNone/>
              <wp:docPr id="1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58103" cy="1463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F049D8" id="Line 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2pt,80.35pt" to="493.3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" o:allowincell="f" strokecolor="#fc0" strokeweight="1.5pt"/>
          </w:pict>
        </mc:Fallback>
      </mc:AlternateContent>
    </w:r>
    <w:r w:rsidR="00C36842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F566B68" wp14:editId="1163518C">
              <wp:simplePos x="0" y="0"/>
              <wp:positionH relativeFrom="column">
                <wp:posOffset>1232534</wp:posOffset>
              </wp:positionH>
              <wp:positionV relativeFrom="paragraph">
                <wp:posOffset>-8255</wp:posOffset>
              </wp:positionV>
              <wp:extent cx="1743075" cy="657225"/>
              <wp:effectExtent l="0" t="0" r="0" b="0"/>
              <wp:wrapNone/>
              <wp:docPr id="1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743075" cy="6572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187F3" w14:textId="12C79318" w:rsidR="001D3BD1" w:rsidRDefault="001D3BD1" w:rsidP="001D3BD1">
                          <w:pPr>
                            <w:pStyle w:val="Standard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566B68" id="WordArt 5" o:spid="_x0000_s1028" type="#_x0000_t202" style="position:absolute;left:0;text-align:left;margin-left:97.05pt;margin-top:-.65pt;width:137.25pt;height:5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1E3187F3" w14:textId="12C79318" w:rsidR="001D3BD1" w:rsidRDefault="001D3BD1" w:rsidP="001D3BD1">
                    <w:pPr>
                      <w:pStyle w:val="StandardWeb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  <w:r w:rsidR="001D3BD1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A3C1664" wp14:editId="5E33CC73">
              <wp:simplePos x="0" y="0"/>
              <wp:positionH relativeFrom="column">
                <wp:posOffset>1127125</wp:posOffset>
              </wp:positionH>
              <wp:positionV relativeFrom="paragraph">
                <wp:posOffset>762000</wp:posOffset>
              </wp:positionV>
              <wp:extent cx="2743200" cy="365760"/>
              <wp:effectExtent l="3175" t="0" r="0" b="0"/>
              <wp:wrapTopAndBottom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CC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947EC" w14:textId="56531158" w:rsidR="000B784E" w:rsidRDefault="000B784E" w:rsidP="004E4BC7">
                          <w:pPr>
                            <w:rPr>
                              <w:rFonts w:ascii="Verdana" w:hAnsi="Verdana"/>
                              <w:b/>
                              <w:color w:val="8080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3C1664" id="Text Box 3" o:spid="_x0000_s1029" type="#_x0000_t202" style="position:absolute;left:0;text-align:left;margin-left:88.75pt;margin-top:60pt;width:3in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" o:allowincell="f" filled="f" fillcolor="#cff" stroked="f">
              <v:fill focus="100%" type="gradient"/>
              <v:textbox>
                <w:txbxContent>
                  <w:p w14:paraId="6D3947EC" w14:textId="56531158" w:rsidR="000B784E" w:rsidRDefault="000B784E" w:rsidP="004E4BC7">
                    <w:pPr>
                      <w:rPr>
                        <w:rFonts w:ascii="Verdana" w:hAnsi="Verdana"/>
                        <w:b/>
                        <w:color w:val="808080"/>
                        <w:sz w:val="18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432A2B">
      <w:rPr>
        <w:noProof/>
        <w:lang w:eastAsia="en-US"/>
      </w:rPr>
      <w:drawing>
        <wp:inline distT="0" distB="0" distL="0" distR="0" wp14:anchorId="2A48D772" wp14:editId="52C9306E">
          <wp:extent cx="1936568" cy="403860"/>
          <wp:effectExtent l="0" t="0" r="6985" b="0"/>
          <wp:docPr id="1625378171" name="Slika 6" descr="Slika na kojoj se prikazuje Font, grafika, tekst, grafički dizajn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378171" name="Slika 6" descr="Slika na kojoj se prikazuje Font, grafika, tekst, grafički dizajn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573" cy="411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B784E">
      <w:rPr>
        <w:snapToGrid w:val="0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19AA"/>
    <w:multiLevelType w:val="hybridMultilevel"/>
    <w:tmpl w:val="71A8DDF8"/>
    <w:lvl w:ilvl="0" w:tplc="44EC6642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1DC66BDF"/>
    <w:multiLevelType w:val="hybridMultilevel"/>
    <w:tmpl w:val="9ECA3B1E"/>
    <w:lvl w:ilvl="0" w:tplc="5C300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21DC8"/>
    <w:multiLevelType w:val="singleLevel"/>
    <w:tmpl w:val="2348D1FA"/>
    <w:lvl w:ilvl="0">
      <w:start w:val="1"/>
      <w:numFmt w:val="upperRoman"/>
      <w:pStyle w:val="Naslov3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</w:abstractNum>
  <w:abstractNum w:abstractNumId="3" w15:restartNumberingAfterBreak="0">
    <w:nsid w:val="39BD397A"/>
    <w:multiLevelType w:val="hybridMultilevel"/>
    <w:tmpl w:val="F7FAE46C"/>
    <w:lvl w:ilvl="0" w:tplc="D9620BFA">
      <w:numFmt w:val="bullet"/>
      <w:lvlText w:val="-"/>
      <w:lvlJc w:val="left"/>
      <w:pPr>
        <w:ind w:left="15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43AA0D21"/>
    <w:multiLevelType w:val="singleLevel"/>
    <w:tmpl w:val="C4B04D2C"/>
    <w:lvl w:ilvl="0">
      <w:start w:val="3"/>
      <w:numFmt w:val="upperRoman"/>
      <w:pStyle w:val="Naslov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A7F2123"/>
    <w:multiLevelType w:val="hybridMultilevel"/>
    <w:tmpl w:val="97DEB678"/>
    <w:lvl w:ilvl="0" w:tplc="21843EB2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4C3A2111"/>
    <w:multiLevelType w:val="hybridMultilevel"/>
    <w:tmpl w:val="E42C04EC"/>
    <w:lvl w:ilvl="0" w:tplc="A562372C">
      <w:start w:val="1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50C13178"/>
    <w:multiLevelType w:val="singleLevel"/>
    <w:tmpl w:val="2F5EAC9A"/>
    <w:lvl w:ilvl="0">
      <w:start w:val="1"/>
      <w:numFmt w:val="upperRoman"/>
      <w:pStyle w:val="Naslov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8584CEA"/>
    <w:multiLevelType w:val="hybridMultilevel"/>
    <w:tmpl w:val="D53AB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83C5A"/>
    <w:multiLevelType w:val="hybridMultilevel"/>
    <w:tmpl w:val="B2DAF214"/>
    <w:lvl w:ilvl="0" w:tplc="D4488A80">
      <w:start w:val="4000"/>
      <w:numFmt w:val="bullet"/>
      <w:lvlText w:val="-"/>
      <w:lvlJc w:val="left"/>
      <w:pPr>
        <w:ind w:left="15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 w16cid:durableId="75640853">
    <w:abstractNumId w:val="7"/>
  </w:num>
  <w:num w:numId="2" w16cid:durableId="312027378">
    <w:abstractNumId w:val="2"/>
  </w:num>
  <w:num w:numId="3" w16cid:durableId="1825774503">
    <w:abstractNumId w:val="4"/>
  </w:num>
  <w:num w:numId="4" w16cid:durableId="1494762005">
    <w:abstractNumId w:val="3"/>
  </w:num>
  <w:num w:numId="5" w16cid:durableId="432627799">
    <w:abstractNumId w:val="0"/>
  </w:num>
  <w:num w:numId="6" w16cid:durableId="1834684058">
    <w:abstractNumId w:val="6"/>
  </w:num>
  <w:num w:numId="7" w16cid:durableId="1028680583">
    <w:abstractNumId w:val="9"/>
  </w:num>
  <w:num w:numId="8" w16cid:durableId="1386219539">
    <w:abstractNumId w:val="8"/>
  </w:num>
  <w:num w:numId="9" w16cid:durableId="196234672">
    <w:abstractNumId w:val="1"/>
  </w:num>
  <w:num w:numId="10" w16cid:durableId="97190513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#cff" stroke="f">
      <v:fill color="#cff" focus="100%" type="gradient"/>
      <v:stroke on="f"/>
      <o:colormru v:ext="edit" colors="#09c,#1d72c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1BE"/>
    <w:rsid w:val="000003DD"/>
    <w:rsid w:val="00001853"/>
    <w:rsid w:val="00001909"/>
    <w:rsid w:val="0000557F"/>
    <w:rsid w:val="00005A51"/>
    <w:rsid w:val="00006554"/>
    <w:rsid w:val="00006A5C"/>
    <w:rsid w:val="00007AD9"/>
    <w:rsid w:val="000109B0"/>
    <w:rsid w:val="00012254"/>
    <w:rsid w:val="00013527"/>
    <w:rsid w:val="0001694F"/>
    <w:rsid w:val="00017458"/>
    <w:rsid w:val="00020999"/>
    <w:rsid w:val="00023E9F"/>
    <w:rsid w:val="00024192"/>
    <w:rsid w:val="00024429"/>
    <w:rsid w:val="0002550F"/>
    <w:rsid w:val="00025BD6"/>
    <w:rsid w:val="0002697C"/>
    <w:rsid w:val="00027196"/>
    <w:rsid w:val="000327C8"/>
    <w:rsid w:val="000345DC"/>
    <w:rsid w:val="00034A4C"/>
    <w:rsid w:val="00035035"/>
    <w:rsid w:val="00036660"/>
    <w:rsid w:val="00036ACA"/>
    <w:rsid w:val="00037590"/>
    <w:rsid w:val="0004012D"/>
    <w:rsid w:val="00040592"/>
    <w:rsid w:val="00040C9A"/>
    <w:rsid w:val="00040D7A"/>
    <w:rsid w:val="00040EBE"/>
    <w:rsid w:val="00046468"/>
    <w:rsid w:val="000513EE"/>
    <w:rsid w:val="00052ED5"/>
    <w:rsid w:val="00053984"/>
    <w:rsid w:val="00053FE4"/>
    <w:rsid w:val="00054C11"/>
    <w:rsid w:val="000577F0"/>
    <w:rsid w:val="000600A9"/>
    <w:rsid w:val="0006074C"/>
    <w:rsid w:val="000621C9"/>
    <w:rsid w:val="0006414B"/>
    <w:rsid w:val="0006649A"/>
    <w:rsid w:val="0006696A"/>
    <w:rsid w:val="00066B78"/>
    <w:rsid w:val="00070EA6"/>
    <w:rsid w:val="000717C6"/>
    <w:rsid w:val="00074846"/>
    <w:rsid w:val="00074D30"/>
    <w:rsid w:val="00075178"/>
    <w:rsid w:val="00075840"/>
    <w:rsid w:val="00075DCC"/>
    <w:rsid w:val="00076C5C"/>
    <w:rsid w:val="000770E2"/>
    <w:rsid w:val="000778AC"/>
    <w:rsid w:val="00077C59"/>
    <w:rsid w:val="00080ADE"/>
    <w:rsid w:val="00084BC8"/>
    <w:rsid w:val="00085977"/>
    <w:rsid w:val="000877CD"/>
    <w:rsid w:val="00090185"/>
    <w:rsid w:val="0009137E"/>
    <w:rsid w:val="00091432"/>
    <w:rsid w:val="00091A1B"/>
    <w:rsid w:val="000948C4"/>
    <w:rsid w:val="00095945"/>
    <w:rsid w:val="000A3D8A"/>
    <w:rsid w:val="000B038F"/>
    <w:rsid w:val="000B0F5F"/>
    <w:rsid w:val="000B4183"/>
    <w:rsid w:val="000B784E"/>
    <w:rsid w:val="000C0209"/>
    <w:rsid w:val="000C1C1B"/>
    <w:rsid w:val="000C1FA0"/>
    <w:rsid w:val="000C2F32"/>
    <w:rsid w:val="000C6144"/>
    <w:rsid w:val="000C696E"/>
    <w:rsid w:val="000C731A"/>
    <w:rsid w:val="000C7A71"/>
    <w:rsid w:val="000D080F"/>
    <w:rsid w:val="000D42AA"/>
    <w:rsid w:val="000D52B8"/>
    <w:rsid w:val="000D7970"/>
    <w:rsid w:val="000E053F"/>
    <w:rsid w:val="000E082E"/>
    <w:rsid w:val="000E25A8"/>
    <w:rsid w:val="000E44AA"/>
    <w:rsid w:val="000E4822"/>
    <w:rsid w:val="000E488B"/>
    <w:rsid w:val="000E5AA9"/>
    <w:rsid w:val="000E7FE4"/>
    <w:rsid w:val="000F4344"/>
    <w:rsid w:val="000F7AFF"/>
    <w:rsid w:val="001007F4"/>
    <w:rsid w:val="00100CDD"/>
    <w:rsid w:val="001010F7"/>
    <w:rsid w:val="00102D2E"/>
    <w:rsid w:val="0010360A"/>
    <w:rsid w:val="00103A70"/>
    <w:rsid w:val="00105C67"/>
    <w:rsid w:val="00106391"/>
    <w:rsid w:val="00106E4D"/>
    <w:rsid w:val="00106FE0"/>
    <w:rsid w:val="00107357"/>
    <w:rsid w:val="00107909"/>
    <w:rsid w:val="00110B37"/>
    <w:rsid w:val="001111BD"/>
    <w:rsid w:val="0011514C"/>
    <w:rsid w:val="001152F4"/>
    <w:rsid w:val="0011554C"/>
    <w:rsid w:val="00115669"/>
    <w:rsid w:val="00116AA3"/>
    <w:rsid w:val="00117FEA"/>
    <w:rsid w:val="00120437"/>
    <w:rsid w:val="00120938"/>
    <w:rsid w:val="00121BB1"/>
    <w:rsid w:val="00121C53"/>
    <w:rsid w:val="00122EE2"/>
    <w:rsid w:val="0012543F"/>
    <w:rsid w:val="001256F7"/>
    <w:rsid w:val="00126404"/>
    <w:rsid w:val="00132318"/>
    <w:rsid w:val="001331FD"/>
    <w:rsid w:val="001343F5"/>
    <w:rsid w:val="001357B8"/>
    <w:rsid w:val="00135B53"/>
    <w:rsid w:val="00136174"/>
    <w:rsid w:val="00137B41"/>
    <w:rsid w:val="001406C4"/>
    <w:rsid w:val="0014140D"/>
    <w:rsid w:val="00141612"/>
    <w:rsid w:val="00143324"/>
    <w:rsid w:val="0014443E"/>
    <w:rsid w:val="0014562C"/>
    <w:rsid w:val="001466B9"/>
    <w:rsid w:val="00147973"/>
    <w:rsid w:val="00151CFF"/>
    <w:rsid w:val="00151E8A"/>
    <w:rsid w:val="001553F6"/>
    <w:rsid w:val="00155FD2"/>
    <w:rsid w:val="0015746B"/>
    <w:rsid w:val="0016318C"/>
    <w:rsid w:val="00163FDE"/>
    <w:rsid w:val="001667C8"/>
    <w:rsid w:val="0016699E"/>
    <w:rsid w:val="0017054B"/>
    <w:rsid w:val="0017082D"/>
    <w:rsid w:val="001708D2"/>
    <w:rsid w:val="00171DE1"/>
    <w:rsid w:val="00176AA9"/>
    <w:rsid w:val="00176EDA"/>
    <w:rsid w:val="001808DE"/>
    <w:rsid w:val="0018210D"/>
    <w:rsid w:val="00184574"/>
    <w:rsid w:val="00184944"/>
    <w:rsid w:val="001857ED"/>
    <w:rsid w:val="00185CC3"/>
    <w:rsid w:val="00187A22"/>
    <w:rsid w:val="00190ECE"/>
    <w:rsid w:val="00191289"/>
    <w:rsid w:val="00191988"/>
    <w:rsid w:val="001928DA"/>
    <w:rsid w:val="00194634"/>
    <w:rsid w:val="00195102"/>
    <w:rsid w:val="0019526A"/>
    <w:rsid w:val="00195A83"/>
    <w:rsid w:val="00197C92"/>
    <w:rsid w:val="001A128D"/>
    <w:rsid w:val="001A23E7"/>
    <w:rsid w:val="001A3BE3"/>
    <w:rsid w:val="001A4DE9"/>
    <w:rsid w:val="001A6D19"/>
    <w:rsid w:val="001A6D7A"/>
    <w:rsid w:val="001A715F"/>
    <w:rsid w:val="001B2936"/>
    <w:rsid w:val="001B2A7D"/>
    <w:rsid w:val="001B2B04"/>
    <w:rsid w:val="001B558D"/>
    <w:rsid w:val="001B63A0"/>
    <w:rsid w:val="001B7FAA"/>
    <w:rsid w:val="001C37E7"/>
    <w:rsid w:val="001C682C"/>
    <w:rsid w:val="001C6DC8"/>
    <w:rsid w:val="001C7262"/>
    <w:rsid w:val="001D026C"/>
    <w:rsid w:val="001D088D"/>
    <w:rsid w:val="001D206D"/>
    <w:rsid w:val="001D26DE"/>
    <w:rsid w:val="001D2F76"/>
    <w:rsid w:val="001D3741"/>
    <w:rsid w:val="001D3BD1"/>
    <w:rsid w:val="001D5928"/>
    <w:rsid w:val="001E1412"/>
    <w:rsid w:val="001E1EDF"/>
    <w:rsid w:val="001E2594"/>
    <w:rsid w:val="001E5350"/>
    <w:rsid w:val="001F0195"/>
    <w:rsid w:val="001F101B"/>
    <w:rsid w:val="001F14FF"/>
    <w:rsid w:val="001F1BAD"/>
    <w:rsid w:val="001F26C9"/>
    <w:rsid w:val="001F341E"/>
    <w:rsid w:val="001F4239"/>
    <w:rsid w:val="001F4A4A"/>
    <w:rsid w:val="001F5620"/>
    <w:rsid w:val="001F75AE"/>
    <w:rsid w:val="001F7678"/>
    <w:rsid w:val="0020003A"/>
    <w:rsid w:val="002000D1"/>
    <w:rsid w:val="0020019C"/>
    <w:rsid w:val="00202167"/>
    <w:rsid w:val="00202B1E"/>
    <w:rsid w:val="00203F2C"/>
    <w:rsid w:val="00204B9F"/>
    <w:rsid w:val="002050D5"/>
    <w:rsid w:val="00206009"/>
    <w:rsid w:val="00206419"/>
    <w:rsid w:val="00206A04"/>
    <w:rsid w:val="002072E9"/>
    <w:rsid w:val="00207437"/>
    <w:rsid w:val="00207822"/>
    <w:rsid w:val="00207874"/>
    <w:rsid w:val="00207AF4"/>
    <w:rsid w:val="00207BB0"/>
    <w:rsid w:val="002134B1"/>
    <w:rsid w:val="0021383F"/>
    <w:rsid w:val="00213C13"/>
    <w:rsid w:val="002140C5"/>
    <w:rsid w:val="0021500F"/>
    <w:rsid w:val="00215134"/>
    <w:rsid w:val="00215AEA"/>
    <w:rsid w:val="002212B7"/>
    <w:rsid w:val="00222708"/>
    <w:rsid w:val="00222D12"/>
    <w:rsid w:val="00226AEC"/>
    <w:rsid w:val="00227BCB"/>
    <w:rsid w:val="00231DA5"/>
    <w:rsid w:val="00232C2B"/>
    <w:rsid w:val="002353C5"/>
    <w:rsid w:val="002361BF"/>
    <w:rsid w:val="0023671D"/>
    <w:rsid w:val="00236D1A"/>
    <w:rsid w:val="00240A24"/>
    <w:rsid w:val="0024126B"/>
    <w:rsid w:val="002421AC"/>
    <w:rsid w:val="00242C69"/>
    <w:rsid w:val="002434F1"/>
    <w:rsid w:val="0024465D"/>
    <w:rsid w:val="0024471D"/>
    <w:rsid w:val="00244A6E"/>
    <w:rsid w:val="00250FA7"/>
    <w:rsid w:val="00255042"/>
    <w:rsid w:val="00255182"/>
    <w:rsid w:val="002571E7"/>
    <w:rsid w:val="0025772E"/>
    <w:rsid w:val="0025798F"/>
    <w:rsid w:val="00261B72"/>
    <w:rsid w:val="002633E0"/>
    <w:rsid w:val="00263454"/>
    <w:rsid w:val="00266DFF"/>
    <w:rsid w:val="0027388E"/>
    <w:rsid w:val="00275848"/>
    <w:rsid w:val="00275948"/>
    <w:rsid w:val="00276237"/>
    <w:rsid w:val="00280969"/>
    <w:rsid w:val="00282775"/>
    <w:rsid w:val="002830ED"/>
    <w:rsid w:val="002840BF"/>
    <w:rsid w:val="00284845"/>
    <w:rsid w:val="0028567E"/>
    <w:rsid w:val="00286873"/>
    <w:rsid w:val="00287222"/>
    <w:rsid w:val="00287244"/>
    <w:rsid w:val="0029005E"/>
    <w:rsid w:val="002929A3"/>
    <w:rsid w:val="002929B3"/>
    <w:rsid w:val="00292BEB"/>
    <w:rsid w:val="002931A1"/>
    <w:rsid w:val="00293384"/>
    <w:rsid w:val="00293E95"/>
    <w:rsid w:val="00295C8E"/>
    <w:rsid w:val="002965E8"/>
    <w:rsid w:val="002A4609"/>
    <w:rsid w:val="002A477B"/>
    <w:rsid w:val="002A5440"/>
    <w:rsid w:val="002A69BD"/>
    <w:rsid w:val="002A6CA7"/>
    <w:rsid w:val="002A726F"/>
    <w:rsid w:val="002A73CC"/>
    <w:rsid w:val="002A7B31"/>
    <w:rsid w:val="002A7B99"/>
    <w:rsid w:val="002B1E48"/>
    <w:rsid w:val="002B2FFC"/>
    <w:rsid w:val="002B41AA"/>
    <w:rsid w:val="002B5219"/>
    <w:rsid w:val="002B55C1"/>
    <w:rsid w:val="002B662F"/>
    <w:rsid w:val="002B73A9"/>
    <w:rsid w:val="002B76D1"/>
    <w:rsid w:val="002C1B43"/>
    <w:rsid w:val="002C1E43"/>
    <w:rsid w:val="002C39A8"/>
    <w:rsid w:val="002C4A4B"/>
    <w:rsid w:val="002C4F37"/>
    <w:rsid w:val="002C7A4F"/>
    <w:rsid w:val="002D015D"/>
    <w:rsid w:val="002D1B3F"/>
    <w:rsid w:val="002D1C74"/>
    <w:rsid w:val="002D1D5E"/>
    <w:rsid w:val="002D2346"/>
    <w:rsid w:val="002D36B3"/>
    <w:rsid w:val="002D4998"/>
    <w:rsid w:val="002D53BF"/>
    <w:rsid w:val="002D5423"/>
    <w:rsid w:val="002D5888"/>
    <w:rsid w:val="002D69DD"/>
    <w:rsid w:val="002D7F17"/>
    <w:rsid w:val="002E0606"/>
    <w:rsid w:val="002E10FE"/>
    <w:rsid w:val="002E1A26"/>
    <w:rsid w:val="002E1A45"/>
    <w:rsid w:val="002E378E"/>
    <w:rsid w:val="002E5AEE"/>
    <w:rsid w:val="002E6ABE"/>
    <w:rsid w:val="002E7D9C"/>
    <w:rsid w:val="002F1D99"/>
    <w:rsid w:val="002F2BE3"/>
    <w:rsid w:val="002F3EAD"/>
    <w:rsid w:val="002F6822"/>
    <w:rsid w:val="003045C2"/>
    <w:rsid w:val="0030684D"/>
    <w:rsid w:val="003111FB"/>
    <w:rsid w:val="00311C7E"/>
    <w:rsid w:val="00314863"/>
    <w:rsid w:val="00315D42"/>
    <w:rsid w:val="003204D1"/>
    <w:rsid w:val="00322231"/>
    <w:rsid w:val="003252FE"/>
    <w:rsid w:val="00326402"/>
    <w:rsid w:val="00331C4C"/>
    <w:rsid w:val="00332782"/>
    <w:rsid w:val="003359C8"/>
    <w:rsid w:val="00335A6D"/>
    <w:rsid w:val="00335C88"/>
    <w:rsid w:val="003360A1"/>
    <w:rsid w:val="00336C06"/>
    <w:rsid w:val="00336CA4"/>
    <w:rsid w:val="00337102"/>
    <w:rsid w:val="0034010C"/>
    <w:rsid w:val="00340C71"/>
    <w:rsid w:val="00341122"/>
    <w:rsid w:val="00341512"/>
    <w:rsid w:val="00342DA5"/>
    <w:rsid w:val="00344B09"/>
    <w:rsid w:val="00347770"/>
    <w:rsid w:val="00350619"/>
    <w:rsid w:val="003510A1"/>
    <w:rsid w:val="00351B77"/>
    <w:rsid w:val="003552F8"/>
    <w:rsid w:val="003571CF"/>
    <w:rsid w:val="00357CE4"/>
    <w:rsid w:val="003625A9"/>
    <w:rsid w:val="003629F7"/>
    <w:rsid w:val="00366742"/>
    <w:rsid w:val="0036691A"/>
    <w:rsid w:val="00366DB1"/>
    <w:rsid w:val="00367AB0"/>
    <w:rsid w:val="003719A8"/>
    <w:rsid w:val="003721C9"/>
    <w:rsid w:val="003724D1"/>
    <w:rsid w:val="003745AD"/>
    <w:rsid w:val="00374D8C"/>
    <w:rsid w:val="00375155"/>
    <w:rsid w:val="00375261"/>
    <w:rsid w:val="0037556F"/>
    <w:rsid w:val="00375798"/>
    <w:rsid w:val="00376488"/>
    <w:rsid w:val="00376823"/>
    <w:rsid w:val="00376D5A"/>
    <w:rsid w:val="00377BCD"/>
    <w:rsid w:val="00380127"/>
    <w:rsid w:val="00381320"/>
    <w:rsid w:val="00381858"/>
    <w:rsid w:val="0038329D"/>
    <w:rsid w:val="00383358"/>
    <w:rsid w:val="0038470B"/>
    <w:rsid w:val="00390A56"/>
    <w:rsid w:val="00391B30"/>
    <w:rsid w:val="003925BD"/>
    <w:rsid w:val="00394EE7"/>
    <w:rsid w:val="00396A8C"/>
    <w:rsid w:val="003972EA"/>
    <w:rsid w:val="00397B80"/>
    <w:rsid w:val="003A18D8"/>
    <w:rsid w:val="003A1C70"/>
    <w:rsid w:val="003A1F2B"/>
    <w:rsid w:val="003A28C7"/>
    <w:rsid w:val="003A2E19"/>
    <w:rsid w:val="003A2EDE"/>
    <w:rsid w:val="003A36BA"/>
    <w:rsid w:val="003A3927"/>
    <w:rsid w:val="003A3B27"/>
    <w:rsid w:val="003A3F9F"/>
    <w:rsid w:val="003A6B3E"/>
    <w:rsid w:val="003A761F"/>
    <w:rsid w:val="003B1F02"/>
    <w:rsid w:val="003B42C2"/>
    <w:rsid w:val="003B4C99"/>
    <w:rsid w:val="003B5417"/>
    <w:rsid w:val="003B5508"/>
    <w:rsid w:val="003B630A"/>
    <w:rsid w:val="003B76B7"/>
    <w:rsid w:val="003C00D3"/>
    <w:rsid w:val="003C1396"/>
    <w:rsid w:val="003C1E57"/>
    <w:rsid w:val="003C2769"/>
    <w:rsid w:val="003C3D4A"/>
    <w:rsid w:val="003C4D33"/>
    <w:rsid w:val="003C4E65"/>
    <w:rsid w:val="003C5545"/>
    <w:rsid w:val="003C6DA3"/>
    <w:rsid w:val="003C73D9"/>
    <w:rsid w:val="003C77CA"/>
    <w:rsid w:val="003D2DD5"/>
    <w:rsid w:val="003D51F1"/>
    <w:rsid w:val="003D757F"/>
    <w:rsid w:val="003E02C1"/>
    <w:rsid w:val="003E13D7"/>
    <w:rsid w:val="003E33E5"/>
    <w:rsid w:val="003E40FC"/>
    <w:rsid w:val="003E4A45"/>
    <w:rsid w:val="003E5257"/>
    <w:rsid w:val="003E5870"/>
    <w:rsid w:val="003E617C"/>
    <w:rsid w:val="003E6602"/>
    <w:rsid w:val="003E70C8"/>
    <w:rsid w:val="003E7EFD"/>
    <w:rsid w:val="003F04A5"/>
    <w:rsid w:val="003F0FED"/>
    <w:rsid w:val="003F1FE4"/>
    <w:rsid w:val="003F32F3"/>
    <w:rsid w:val="003F423D"/>
    <w:rsid w:val="003F4599"/>
    <w:rsid w:val="003F478C"/>
    <w:rsid w:val="003F6076"/>
    <w:rsid w:val="0040137E"/>
    <w:rsid w:val="00402A83"/>
    <w:rsid w:val="0040316F"/>
    <w:rsid w:val="00405AFE"/>
    <w:rsid w:val="0040672C"/>
    <w:rsid w:val="0040714C"/>
    <w:rsid w:val="00407B97"/>
    <w:rsid w:val="00411D1B"/>
    <w:rsid w:val="00415C63"/>
    <w:rsid w:val="00416005"/>
    <w:rsid w:val="0042123D"/>
    <w:rsid w:val="0042454E"/>
    <w:rsid w:val="00425B6F"/>
    <w:rsid w:val="00430E43"/>
    <w:rsid w:val="00431D78"/>
    <w:rsid w:val="00432A2B"/>
    <w:rsid w:val="00432DEE"/>
    <w:rsid w:val="00432F14"/>
    <w:rsid w:val="00433793"/>
    <w:rsid w:val="00433F71"/>
    <w:rsid w:val="004347B2"/>
    <w:rsid w:val="00434F9C"/>
    <w:rsid w:val="004358E5"/>
    <w:rsid w:val="00435BFE"/>
    <w:rsid w:val="004401BE"/>
    <w:rsid w:val="004407AC"/>
    <w:rsid w:val="00441322"/>
    <w:rsid w:val="0044151F"/>
    <w:rsid w:val="00442067"/>
    <w:rsid w:val="004423A0"/>
    <w:rsid w:val="00444004"/>
    <w:rsid w:val="004476FB"/>
    <w:rsid w:val="004478F5"/>
    <w:rsid w:val="00447C65"/>
    <w:rsid w:val="00447E46"/>
    <w:rsid w:val="00450929"/>
    <w:rsid w:val="00450D8E"/>
    <w:rsid w:val="00452709"/>
    <w:rsid w:val="0045496E"/>
    <w:rsid w:val="00455355"/>
    <w:rsid w:val="00455FAA"/>
    <w:rsid w:val="00460A83"/>
    <w:rsid w:val="00461FB8"/>
    <w:rsid w:val="00463455"/>
    <w:rsid w:val="00465A3D"/>
    <w:rsid w:val="0046633A"/>
    <w:rsid w:val="00466975"/>
    <w:rsid w:val="00467666"/>
    <w:rsid w:val="00467750"/>
    <w:rsid w:val="004701BC"/>
    <w:rsid w:val="00473C31"/>
    <w:rsid w:val="0047410D"/>
    <w:rsid w:val="00474533"/>
    <w:rsid w:val="00475784"/>
    <w:rsid w:val="0047668D"/>
    <w:rsid w:val="00477AC4"/>
    <w:rsid w:val="00482582"/>
    <w:rsid w:val="00484059"/>
    <w:rsid w:val="00487184"/>
    <w:rsid w:val="00490879"/>
    <w:rsid w:val="00490F2D"/>
    <w:rsid w:val="0049160D"/>
    <w:rsid w:val="004926B1"/>
    <w:rsid w:val="0049307B"/>
    <w:rsid w:val="00494510"/>
    <w:rsid w:val="0049642A"/>
    <w:rsid w:val="00496935"/>
    <w:rsid w:val="00497C36"/>
    <w:rsid w:val="00497F6D"/>
    <w:rsid w:val="004A00E6"/>
    <w:rsid w:val="004A110F"/>
    <w:rsid w:val="004A5F37"/>
    <w:rsid w:val="004A790A"/>
    <w:rsid w:val="004B0BD0"/>
    <w:rsid w:val="004B1A54"/>
    <w:rsid w:val="004B3B6E"/>
    <w:rsid w:val="004B4411"/>
    <w:rsid w:val="004B50EA"/>
    <w:rsid w:val="004B54EA"/>
    <w:rsid w:val="004C235D"/>
    <w:rsid w:val="004C3AE1"/>
    <w:rsid w:val="004C3E94"/>
    <w:rsid w:val="004C4F6B"/>
    <w:rsid w:val="004C673B"/>
    <w:rsid w:val="004D084D"/>
    <w:rsid w:val="004D309D"/>
    <w:rsid w:val="004D31DB"/>
    <w:rsid w:val="004D6142"/>
    <w:rsid w:val="004E068D"/>
    <w:rsid w:val="004E4403"/>
    <w:rsid w:val="004E4BC7"/>
    <w:rsid w:val="004E5A37"/>
    <w:rsid w:val="004E6401"/>
    <w:rsid w:val="004E7AE6"/>
    <w:rsid w:val="004F375C"/>
    <w:rsid w:val="004F41EA"/>
    <w:rsid w:val="004F5385"/>
    <w:rsid w:val="005005F0"/>
    <w:rsid w:val="00500915"/>
    <w:rsid w:val="005015F7"/>
    <w:rsid w:val="005018A4"/>
    <w:rsid w:val="005037C7"/>
    <w:rsid w:val="00503B70"/>
    <w:rsid w:val="00505678"/>
    <w:rsid w:val="00505C5D"/>
    <w:rsid w:val="00507AD5"/>
    <w:rsid w:val="00507B8C"/>
    <w:rsid w:val="00507D10"/>
    <w:rsid w:val="00507E0C"/>
    <w:rsid w:val="005108EE"/>
    <w:rsid w:val="00511D84"/>
    <w:rsid w:val="00512601"/>
    <w:rsid w:val="005146DB"/>
    <w:rsid w:val="0051550F"/>
    <w:rsid w:val="00515A09"/>
    <w:rsid w:val="00517269"/>
    <w:rsid w:val="00521CC5"/>
    <w:rsid w:val="00524E9E"/>
    <w:rsid w:val="00525A21"/>
    <w:rsid w:val="00526883"/>
    <w:rsid w:val="00527406"/>
    <w:rsid w:val="00527455"/>
    <w:rsid w:val="005278CE"/>
    <w:rsid w:val="00530785"/>
    <w:rsid w:val="0053444C"/>
    <w:rsid w:val="00534A52"/>
    <w:rsid w:val="00534D60"/>
    <w:rsid w:val="005360D7"/>
    <w:rsid w:val="00536BEE"/>
    <w:rsid w:val="00536D3D"/>
    <w:rsid w:val="0053713A"/>
    <w:rsid w:val="00537C27"/>
    <w:rsid w:val="0054376A"/>
    <w:rsid w:val="00544AE4"/>
    <w:rsid w:val="00545C19"/>
    <w:rsid w:val="005461C1"/>
    <w:rsid w:val="005477F9"/>
    <w:rsid w:val="00550129"/>
    <w:rsid w:val="00550CFE"/>
    <w:rsid w:val="00551A7C"/>
    <w:rsid w:val="00551C8B"/>
    <w:rsid w:val="00551D65"/>
    <w:rsid w:val="00554E14"/>
    <w:rsid w:val="005563F8"/>
    <w:rsid w:val="0056070E"/>
    <w:rsid w:val="00563CC2"/>
    <w:rsid w:val="005640F0"/>
    <w:rsid w:val="005642FD"/>
    <w:rsid w:val="00564939"/>
    <w:rsid w:val="00564E9D"/>
    <w:rsid w:val="00565309"/>
    <w:rsid w:val="005678C0"/>
    <w:rsid w:val="00567D44"/>
    <w:rsid w:val="0057252C"/>
    <w:rsid w:val="00572F6D"/>
    <w:rsid w:val="00573D5A"/>
    <w:rsid w:val="00574E4C"/>
    <w:rsid w:val="005750B8"/>
    <w:rsid w:val="00575776"/>
    <w:rsid w:val="00575BC2"/>
    <w:rsid w:val="0057687F"/>
    <w:rsid w:val="00576BAF"/>
    <w:rsid w:val="005774DB"/>
    <w:rsid w:val="0057783D"/>
    <w:rsid w:val="00577FD5"/>
    <w:rsid w:val="0058092A"/>
    <w:rsid w:val="005810E7"/>
    <w:rsid w:val="005813FF"/>
    <w:rsid w:val="005822F0"/>
    <w:rsid w:val="005824D5"/>
    <w:rsid w:val="005825FE"/>
    <w:rsid w:val="005908B5"/>
    <w:rsid w:val="00590B6D"/>
    <w:rsid w:val="005914F9"/>
    <w:rsid w:val="00591B7C"/>
    <w:rsid w:val="00593581"/>
    <w:rsid w:val="00594977"/>
    <w:rsid w:val="00594BF1"/>
    <w:rsid w:val="00595EEC"/>
    <w:rsid w:val="00596CE1"/>
    <w:rsid w:val="005A05B1"/>
    <w:rsid w:val="005A06F6"/>
    <w:rsid w:val="005A1468"/>
    <w:rsid w:val="005A1641"/>
    <w:rsid w:val="005A28E8"/>
    <w:rsid w:val="005A2ADD"/>
    <w:rsid w:val="005A46EC"/>
    <w:rsid w:val="005A4F18"/>
    <w:rsid w:val="005A6125"/>
    <w:rsid w:val="005A7BA0"/>
    <w:rsid w:val="005B310D"/>
    <w:rsid w:val="005B34AC"/>
    <w:rsid w:val="005B34C4"/>
    <w:rsid w:val="005B74F8"/>
    <w:rsid w:val="005B7DF0"/>
    <w:rsid w:val="005C00C1"/>
    <w:rsid w:val="005C18AA"/>
    <w:rsid w:val="005C2DE1"/>
    <w:rsid w:val="005C35F7"/>
    <w:rsid w:val="005C36E4"/>
    <w:rsid w:val="005C57F1"/>
    <w:rsid w:val="005C7B85"/>
    <w:rsid w:val="005D0286"/>
    <w:rsid w:val="005D0FBC"/>
    <w:rsid w:val="005D1940"/>
    <w:rsid w:val="005D1A2E"/>
    <w:rsid w:val="005D357E"/>
    <w:rsid w:val="005D4041"/>
    <w:rsid w:val="005D44A4"/>
    <w:rsid w:val="005D4B51"/>
    <w:rsid w:val="005D5CAA"/>
    <w:rsid w:val="005E3631"/>
    <w:rsid w:val="005E4E2C"/>
    <w:rsid w:val="005F0C4A"/>
    <w:rsid w:val="005F16CB"/>
    <w:rsid w:val="005F30F9"/>
    <w:rsid w:val="005F54C4"/>
    <w:rsid w:val="005F6633"/>
    <w:rsid w:val="00600C45"/>
    <w:rsid w:val="00600E31"/>
    <w:rsid w:val="00604289"/>
    <w:rsid w:val="00604EA4"/>
    <w:rsid w:val="00605F62"/>
    <w:rsid w:val="006069EC"/>
    <w:rsid w:val="0061054F"/>
    <w:rsid w:val="00611BD3"/>
    <w:rsid w:val="00615BC3"/>
    <w:rsid w:val="00616EE3"/>
    <w:rsid w:val="00620784"/>
    <w:rsid w:val="0062123B"/>
    <w:rsid w:val="00621301"/>
    <w:rsid w:val="006214C4"/>
    <w:rsid w:val="00621671"/>
    <w:rsid w:val="00623533"/>
    <w:rsid w:val="00623B68"/>
    <w:rsid w:val="00624337"/>
    <w:rsid w:val="006267FB"/>
    <w:rsid w:val="006311BB"/>
    <w:rsid w:val="00633394"/>
    <w:rsid w:val="0063346C"/>
    <w:rsid w:val="00633DD6"/>
    <w:rsid w:val="0063610C"/>
    <w:rsid w:val="006361A0"/>
    <w:rsid w:val="006410E2"/>
    <w:rsid w:val="00642C05"/>
    <w:rsid w:val="00644637"/>
    <w:rsid w:val="00647483"/>
    <w:rsid w:val="006479FE"/>
    <w:rsid w:val="0065010C"/>
    <w:rsid w:val="00650278"/>
    <w:rsid w:val="006516D3"/>
    <w:rsid w:val="00651DF6"/>
    <w:rsid w:val="00651FE4"/>
    <w:rsid w:val="0065511D"/>
    <w:rsid w:val="00655622"/>
    <w:rsid w:val="00655642"/>
    <w:rsid w:val="00657035"/>
    <w:rsid w:val="006607D6"/>
    <w:rsid w:val="006609AD"/>
    <w:rsid w:val="00661496"/>
    <w:rsid w:val="00663194"/>
    <w:rsid w:val="00663271"/>
    <w:rsid w:val="006646B9"/>
    <w:rsid w:val="006754B2"/>
    <w:rsid w:val="0067560C"/>
    <w:rsid w:val="00675668"/>
    <w:rsid w:val="00676208"/>
    <w:rsid w:val="00676423"/>
    <w:rsid w:val="00680549"/>
    <w:rsid w:val="00680C39"/>
    <w:rsid w:val="0068100B"/>
    <w:rsid w:val="006811CD"/>
    <w:rsid w:val="00685EB4"/>
    <w:rsid w:val="00691A5A"/>
    <w:rsid w:val="006933E2"/>
    <w:rsid w:val="00693AA5"/>
    <w:rsid w:val="00693F0D"/>
    <w:rsid w:val="006A1F2A"/>
    <w:rsid w:val="006A252C"/>
    <w:rsid w:val="006A2A2C"/>
    <w:rsid w:val="006A3136"/>
    <w:rsid w:val="006A3D5A"/>
    <w:rsid w:val="006A68CB"/>
    <w:rsid w:val="006A6C3A"/>
    <w:rsid w:val="006A7505"/>
    <w:rsid w:val="006B0CCA"/>
    <w:rsid w:val="006B13A7"/>
    <w:rsid w:val="006B4AC8"/>
    <w:rsid w:val="006B4B21"/>
    <w:rsid w:val="006B4DF9"/>
    <w:rsid w:val="006B546E"/>
    <w:rsid w:val="006B566D"/>
    <w:rsid w:val="006B58C9"/>
    <w:rsid w:val="006B6EA3"/>
    <w:rsid w:val="006B73F8"/>
    <w:rsid w:val="006B7F9A"/>
    <w:rsid w:val="006C2570"/>
    <w:rsid w:val="006C3FE6"/>
    <w:rsid w:val="006C55FC"/>
    <w:rsid w:val="006C56EE"/>
    <w:rsid w:val="006C5C57"/>
    <w:rsid w:val="006C5E4D"/>
    <w:rsid w:val="006D1BAB"/>
    <w:rsid w:val="006D25B8"/>
    <w:rsid w:val="006D2AD7"/>
    <w:rsid w:val="006D45A9"/>
    <w:rsid w:val="006D4A19"/>
    <w:rsid w:val="006D4A68"/>
    <w:rsid w:val="006D7904"/>
    <w:rsid w:val="006E1580"/>
    <w:rsid w:val="006E2A5C"/>
    <w:rsid w:val="006E30F5"/>
    <w:rsid w:val="006E398B"/>
    <w:rsid w:val="006E45B4"/>
    <w:rsid w:val="006E642B"/>
    <w:rsid w:val="006E6AC5"/>
    <w:rsid w:val="006E747E"/>
    <w:rsid w:val="006F3316"/>
    <w:rsid w:val="006F45AD"/>
    <w:rsid w:val="006F476D"/>
    <w:rsid w:val="006F5A61"/>
    <w:rsid w:val="006F5CB5"/>
    <w:rsid w:val="006F655C"/>
    <w:rsid w:val="00700365"/>
    <w:rsid w:val="0070220B"/>
    <w:rsid w:val="007031AE"/>
    <w:rsid w:val="00705338"/>
    <w:rsid w:val="00705F65"/>
    <w:rsid w:val="00706279"/>
    <w:rsid w:val="00706A16"/>
    <w:rsid w:val="00707FD4"/>
    <w:rsid w:val="007126AB"/>
    <w:rsid w:val="00714A9E"/>
    <w:rsid w:val="00716204"/>
    <w:rsid w:val="007233F1"/>
    <w:rsid w:val="007238F0"/>
    <w:rsid w:val="00723CD1"/>
    <w:rsid w:val="007259A6"/>
    <w:rsid w:val="00726985"/>
    <w:rsid w:val="00732A9B"/>
    <w:rsid w:val="007345D8"/>
    <w:rsid w:val="007348EA"/>
    <w:rsid w:val="00734963"/>
    <w:rsid w:val="007357E7"/>
    <w:rsid w:val="00735F93"/>
    <w:rsid w:val="00737BDF"/>
    <w:rsid w:val="00744643"/>
    <w:rsid w:val="00746274"/>
    <w:rsid w:val="00750210"/>
    <w:rsid w:val="007508A5"/>
    <w:rsid w:val="00750973"/>
    <w:rsid w:val="007511F2"/>
    <w:rsid w:val="0075204E"/>
    <w:rsid w:val="00754C67"/>
    <w:rsid w:val="00754CE6"/>
    <w:rsid w:val="00755997"/>
    <w:rsid w:val="00755BFF"/>
    <w:rsid w:val="00757B4A"/>
    <w:rsid w:val="007603A6"/>
    <w:rsid w:val="007618FC"/>
    <w:rsid w:val="00762A68"/>
    <w:rsid w:val="00765DC7"/>
    <w:rsid w:val="007800B7"/>
    <w:rsid w:val="00781D73"/>
    <w:rsid w:val="00783FD5"/>
    <w:rsid w:val="0078695F"/>
    <w:rsid w:val="007879C2"/>
    <w:rsid w:val="00790E93"/>
    <w:rsid w:val="00791005"/>
    <w:rsid w:val="00791B1B"/>
    <w:rsid w:val="00796BE2"/>
    <w:rsid w:val="00797B9D"/>
    <w:rsid w:val="007A3174"/>
    <w:rsid w:val="007A428D"/>
    <w:rsid w:val="007A4575"/>
    <w:rsid w:val="007A4B54"/>
    <w:rsid w:val="007A5570"/>
    <w:rsid w:val="007A58CE"/>
    <w:rsid w:val="007A6B56"/>
    <w:rsid w:val="007B4EC1"/>
    <w:rsid w:val="007B66DB"/>
    <w:rsid w:val="007B73DE"/>
    <w:rsid w:val="007B7BBD"/>
    <w:rsid w:val="007C1B73"/>
    <w:rsid w:val="007C2815"/>
    <w:rsid w:val="007C292D"/>
    <w:rsid w:val="007C4C80"/>
    <w:rsid w:val="007C4CBD"/>
    <w:rsid w:val="007C517D"/>
    <w:rsid w:val="007C77C2"/>
    <w:rsid w:val="007D262C"/>
    <w:rsid w:val="007D569A"/>
    <w:rsid w:val="007D768B"/>
    <w:rsid w:val="007E0225"/>
    <w:rsid w:val="007E0D52"/>
    <w:rsid w:val="007E13FD"/>
    <w:rsid w:val="007E3BD6"/>
    <w:rsid w:val="007E56DD"/>
    <w:rsid w:val="007E5A40"/>
    <w:rsid w:val="007E5B3D"/>
    <w:rsid w:val="007E6CA7"/>
    <w:rsid w:val="007E7C7B"/>
    <w:rsid w:val="007E7CD7"/>
    <w:rsid w:val="007F45DB"/>
    <w:rsid w:val="007F5129"/>
    <w:rsid w:val="008004CF"/>
    <w:rsid w:val="00802FC1"/>
    <w:rsid w:val="008126CE"/>
    <w:rsid w:val="008142C0"/>
    <w:rsid w:val="00814F83"/>
    <w:rsid w:val="00816854"/>
    <w:rsid w:val="00817F7C"/>
    <w:rsid w:val="0082279B"/>
    <w:rsid w:val="0082281B"/>
    <w:rsid w:val="00822C0A"/>
    <w:rsid w:val="00822E0A"/>
    <w:rsid w:val="00826DA2"/>
    <w:rsid w:val="008320B7"/>
    <w:rsid w:val="00833EC4"/>
    <w:rsid w:val="0083562A"/>
    <w:rsid w:val="0083666C"/>
    <w:rsid w:val="00836944"/>
    <w:rsid w:val="00843F2B"/>
    <w:rsid w:val="00844467"/>
    <w:rsid w:val="00844E0D"/>
    <w:rsid w:val="008453B0"/>
    <w:rsid w:val="00846B3A"/>
    <w:rsid w:val="008470D6"/>
    <w:rsid w:val="00847E95"/>
    <w:rsid w:val="0085037D"/>
    <w:rsid w:val="00854288"/>
    <w:rsid w:val="00854A77"/>
    <w:rsid w:val="00870845"/>
    <w:rsid w:val="008719D0"/>
    <w:rsid w:val="00871D16"/>
    <w:rsid w:val="0087345A"/>
    <w:rsid w:val="008740A7"/>
    <w:rsid w:val="00874FC7"/>
    <w:rsid w:val="00876371"/>
    <w:rsid w:val="00876694"/>
    <w:rsid w:val="00877E2C"/>
    <w:rsid w:val="00880E29"/>
    <w:rsid w:val="00881005"/>
    <w:rsid w:val="008817D7"/>
    <w:rsid w:val="00883E1E"/>
    <w:rsid w:val="00884742"/>
    <w:rsid w:val="00884CA9"/>
    <w:rsid w:val="00892058"/>
    <w:rsid w:val="00897E56"/>
    <w:rsid w:val="008A37A4"/>
    <w:rsid w:val="008A3A3E"/>
    <w:rsid w:val="008A6DFC"/>
    <w:rsid w:val="008A7AF0"/>
    <w:rsid w:val="008B319B"/>
    <w:rsid w:val="008B3F7F"/>
    <w:rsid w:val="008B4C29"/>
    <w:rsid w:val="008B5925"/>
    <w:rsid w:val="008B6F6F"/>
    <w:rsid w:val="008C24D7"/>
    <w:rsid w:val="008C350F"/>
    <w:rsid w:val="008C4630"/>
    <w:rsid w:val="008C4634"/>
    <w:rsid w:val="008C68FF"/>
    <w:rsid w:val="008C6BEB"/>
    <w:rsid w:val="008C79CB"/>
    <w:rsid w:val="008D3761"/>
    <w:rsid w:val="008D3939"/>
    <w:rsid w:val="008D3A24"/>
    <w:rsid w:val="008D4883"/>
    <w:rsid w:val="008D48BF"/>
    <w:rsid w:val="008D4C95"/>
    <w:rsid w:val="008D549B"/>
    <w:rsid w:val="008D766E"/>
    <w:rsid w:val="008D7E3E"/>
    <w:rsid w:val="008E0119"/>
    <w:rsid w:val="008E153D"/>
    <w:rsid w:val="008E3095"/>
    <w:rsid w:val="008E550F"/>
    <w:rsid w:val="008E5A13"/>
    <w:rsid w:val="008E703A"/>
    <w:rsid w:val="008E79EA"/>
    <w:rsid w:val="008F05B1"/>
    <w:rsid w:val="008F09E5"/>
    <w:rsid w:val="008F1BC6"/>
    <w:rsid w:val="008F2A42"/>
    <w:rsid w:val="008F4769"/>
    <w:rsid w:val="008F50B0"/>
    <w:rsid w:val="008F7871"/>
    <w:rsid w:val="008F7E96"/>
    <w:rsid w:val="00900979"/>
    <w:rsid w:val="00901893"/>
    <w:rsid w:val="00902A77"/>
    <w:rsid w:val="00904AA2"/>
    <w:rsid w:val="00905435"/>
    <w:rsid w:val="00905B79"/>
    <w:rsid w:val="0090675E"/>
    <w:rsid w:val="009077D8"/>
    <w:rsid w:val="00907B18"/>
    <w:rsid w:val="00907EFE"/>
    <w:rsid w:val="009113F2"/>
    <w:rsid w:val="00912898"/>
    <w:rsid w:val="009135A5"/>
    <w:rsid w:val="009135B8"/>
    <w:rsid w:val="00916860"/>
    <w:rsid w:val="00920528"/>
    <w:rsid w:val="00920BE8"/>
    <w:rsid w:val="009220EC"/>
    <w:rsid w:val="009223E2"/>
    <w:rsid w:val="00922F3B"/>
    <w:rsid w:val="009240D9"/>
    <w:rsid w:val="00924271"/>
    <w:rsid w:val="009247DA"/>
    <w:rsid w:val="00925BE7"/>
    <w:rsid w:val="009267CC"/>
    <w:rsid w:val="00926A32"/>
    <w:rsid w:val="009277E0"/>
    <w:rsid w:val="00930278"/>
    <w:rsid w:val="00930BAC"/>
    <w:rsid w:val="00931E3B"/>
    <w:rsid w:val="00932B11"/>
    <w:rsid w:val="009354C3"/>
    <w:rsid w:val="00935FB0"/>
    <w:rsid w:val="00936FF7"/>
    <w:rsid w:val="009419EA"/>
    <w:rsid w:val="00943C9A"/>
    <w:rsid w:val="00943E9A"/>
    <w:rsid w:val="00945D7A"/>
    <w:rsid w:val="0094749C"/>
    <w:rsid w:val="00947CDA"/>
    <w:rsid w:val="009535E8"/>
    <w:rsid w:val="00954642"/>
    <w:rsid w:val="00955A2E"/>
    <w:rsid w:val="00961617"/>
    <w:rsid w:val="009617A7"/>
    <w:rsid w:val="00961C55"/>
    <w:rsid w:val="0096207D"/>
    <w:rsid w:val="00964832"/>
    <w:rsid w:val="00965D47"/>
    <w:rsid w:val="00965E29"/>
    <w:rsid w:val="00966261"/>
    <w:rsid w:val="009702F2"/>
    <w:rsid w:val="00970388"/>
    <w:rsid w:val="00971582"/>
    <w:rsid w:val="0097289C"/>
    <w:rsid w:val="00972A6B"/>
    <w:rsid w:val="009736B1"/>
    <w:rsid w:val="00973F08"/>
    <w:rsid w:val="00973F60"/>
    <w:rsid w:val="009759F0"/>
    <w:rsid w:val="00975DDB"/>
    <w:rsid w:val="00975E53"/>
    <w:rsid w:val="00976B84"/>
    <w:rsid w:val="00980780"/>
    <w:rsid w:val="009811C2"/>
    <w:rsid w:val="00982409"/>
    <w:rsid w:val="00982FD9"/>
    <w:rsid w:val="009831A7"/>
    <w:rsid w:val="00983C74"/>
    <w:rsid w:val="009847CB"/>
    <w:rsid w:val="009852CC"/>
    <w:rsid w:val="009855DE"/>
    <w:rsid w:val="00985BBC"/>
    <w:rsid w:val="00986113"/>
    <w:rsid w:val="00986DBE"/>
    <w:rsid w:val="009873DC"/>
    <w:rsid w:val="00993112"/>
    <w:rsid w:val="00993D66"/>
    <w:rsid w:val="00994B56"/>
    <w:rsid w:val="00996854"/>
    <w:rsid w:val="009969C0"/>
    <w:rsid w:val="00997823"/>
    <w:rsid w:val="00997917"/>
    <w:rsid w:val="009A1DDC"/>
    <w:rsid w:val="009A2002"/>
    <w:rsid w:val="009A62C6"/>
    <w:rsid w:val="009A6832"/>
    <w:rsid w:val="009A6D39"/>
    <w:rsid w:val="009A736E"/>
    <w:rsid w:val="009A7E89"/>
    <w:rsid w:val="009B0E53"/>
    <w:rsid w:val="009B2C42"/>
    <w:rsid w:val="009B3360"/>
    <w:rsid w:val="009B41D8"/>
    <w:rsid w:val="009B5381"/>
    <w:rsid w:val="009B54B5"/>
    <w:rsid w:val="009B5AF2"/>
    <w:rsid w:val="009B6D5E"/>
    <w:rsid w:val="009B70E4"/>
    <w:rsid w:val="009B7F2B"/>
    <w:rsid w:val="009C1B79"/>
    <w:rsid w:val="009C1FB5"/>
    <w:rsid w:val="009C332D"/>
    <w:rsid w:val="009C404F"/>
    <w:rsid w:val="009C4455"/>
    <w:rsid w:val="009C726E"/>
    <w:rsid w:val="009D2548"/>
    <w:rsid w:val="009D4559"/>
    <w:rsid w:val="009D455A"/>
    <w:rsid w:val="009D7D12"/>
    <w:rsid w:val="009D7EA8"/>
    <w:rsid w:val="009E33A2"/>
    <w:rsid w:val="009E3713"/>
    <w:rsid w:val="009E40E9"/>
    <w:rsid w:val="009E4956"/>
    <w:rsid w:val="009E51B7"/>
    <w:rsid w:val="009E6FB4"/>
    <w:rsid w:val="009E7084"/>
    <w:rsid w:val="009E722C"/>
    <w:rsid w:val="009E7322"/>
    <w:rsid w:val="009F0225"/>
    <w:rsid w:val="009F0452"/>
    <w:rsid w:val="009F1686"/>
    <w:rsid w:val="009F3DF1"/>
    <w:rsid w:val="009F4250"/>
    <w:rsid w:val="009F68D0"/>
    <w:rsid w:val="009F69EE"/>
    <w:rsid w:val="009F7134"/>
    <w:rsid w:val="009F7B8A"/>
    <w:rsid w:val="00A00B9F"/>
    <w:rsid w:val="00A01090"/>
    <w:rsid w:val="00A019ED"/>
    <w:rsid w:val="00A01D62"/>
    <w:rsid w:val="00A02682"/>
    <w:rsid w:val="00A0325C"/>
    <w:rsid w:val="00A06489"/>
    <w:rsid w:val="00A067ED"/>
    <w:rsid w:val="00A10D2F"/>
    <w:rsid w:val="00A11869"/>
    <w:rsid w:val="00A118DE"/>
    <w:rsid w:val="00A11A58"/>
    <w:rsid w:val="00A11F15"/>
    <w:rsid w:val="00A137EC"/>
    <w:rsid w:val="00A139BF"/>
    <w:rsid w:val="00A1565B"/>
    <w:rsid w:val="00A17279"/>
    <w:rsid w:val="00A17A24"/>
    <w:rsid w:val="00A204D4"/>
    <w:rsid w:val="00A2248C"/>
    <w:rsid w:val="00A22C1D"/>
    <w:rsid w:val="00A23976"/>
    <w:rsid w:val="00A26972"/>
    <w:rsid w:val="00A270F5"/>
    <w:rsid w:val="00A3043E"/>
    <w:rsid w:val="00A319D0"/>
    <w:rsid w:val="00A33323"/>
    <w:rsid w:val="00A334B9"/>
    <w:rsid w:val="00A33945"/>
    <w:rsid w:val="00A34CC3"/>
    <w:rsid w:val="00A369F0"/>
    <w:rsid w:val="00A40179"/>
    <w:rsid w:val="00A40388"/>
    <w:rsid w:val="00A42839"/>
    <w:rsid w:val="00A4499D"/>
    <w:rsid w:val="00A45418"/>
    <w:rsid w:val="00A4552A"/>
    <w:rsid w:val="00A46482"/>
    <w:rsid w:val="00A4688B"/>
    <w:rsid w:val="00A46933"/>
    <w:rsid w:val="00A50436"/>
    <w:rsid w:val="00A50DB2"/>
    <w:rsid w:val="00A50EFE"/>
    <w:rsid w:val="00A5159A"/>
    <w:rsid w:val="00A51B05"/>
    <w:rsid w:val="00A5247B"/>
    <w:rsid w:val="00A527E1"/>
    <w:rsid w:val="00A550DD"/>
    <w:rsid w:val="00A559BF"/>
    <w:rsid w:val="00A56F57"/>
    <w:rsid w:val="00A57A20"/>
    <w:rsid w:val="00A60376"/>
    <w:rsid w:val="00A60DBE"/>
    <w:rsid w:val="00A60E08"/>
    <w:rsid w:val="00A61970"/>
    <w:rsid w:val="00A621B8"/>
    <w:rsid w:val="00A6310B"/>
    <w:rsid w:val="00A6446C"/>
    <w:rsid w:val="00A64932"/>
    <w:rsid w:val="00A6574D"/>
    <w:rsid w:val="00A66A3F"/>
    <w:rsid w:val="00A70C6A"/>
    <w:rsid w:val="00A724CE"/>
    <w:rsid w:val="00A72821"/>
    <w:rsid w:val="00A72C77"/>
    <w:rsid w:val="00A735B4"/>
    <w:rsid w:val="00A73B53"/>
    <w:rsid w:val="00A73C55"/>
    <w:rsid w:val="00A749B4"/>
    <w:rsid w:val="00A762B4"/>
    <w:rsid w:val="00A7696F"/>
    <w:rsid w:val="00A76DFD"/>
    <w:rsid w:val="00A77F35"/>
    <w:rsid w:val="00A83BC8"/>
    <w:rsid w:val="00A844A0"/>
    <w:rsid w:val="00A87F50"/>
    <w:rsid w:val="00A90969"/>
    <w:rsid w:val="00A91F17"/>
    <w:rsid w:val="00A92F1C"/>
    <w:rsid w:val="00A9501E"/>
    <w:rsid w:val="00A971B8"/>
    <w:rsid w:val="00AA0AF5"/>
    <w:rsid w:val="00AA0FA0"/>
    <w:rsid w:val="00AA2295"/>
    <w:rsid w:val="00AA4099"/>
    <w:rsid w:val="00AA48BA"/>
    <w:rsid w:val="00AA5DD8"/>
    <w:rsid w:val="00AA65FC"/>
    <w:rsid w:val="00AB13EA"/>
    <w:rsid w:val="00AB2FFE"/>
    <w:rsid w:val="00AB3DD7"/>
    <w:rsid w:val="00AB44F4"/>
    <w:rsid w:val="00AB4AF4"/>
    <w:rsid w:val="00AC1EB3"/>
    <w:rsid w:val="00AC27D2"/>
    <w:rsid w:val="00AC40A5"/>
    <w:rsid w:val="00AC442F"/>
    <w:rsid w:val="00AC59CC"/>
    <w:rsid w:val="00AC6678"/>
    <w:rsid w:val="00AC77CB"/>
    <w:rsid w:val="00AC7DAC"/>
    <w:rsid w:val="00AD10EF"/>
    <w:rsid w:val="00AD15F4"/>
    <w:rsid w:val="00AD19FF"/>
    <w:rsid w:val="00AD517C"/>
    <w:rsid w:val="00AD576D"/>
    <w:rsid w:val="00AD6036"/>
    <w:rsid w:val="00AD69C4"/>
    <w:rsid w:val="00AD796A"/>
    <w:rsid w:val="00AE0F59"/>
    <w:rsid w:val="00AE1552"/>
    <w:rsid w:val="00AE1927"/>
    <w:rsid w:val="00AE1F51"/>
    <w:rsid w:val="00AE20D4"/>
    <w:rsid w:val="00AE3A71"/>
    <w:rsid w:val="00AE423E"/>
    <w:rsid w:val="00AE5B72"/>
    <w:rsid w:val="00AE6C91"/>
    <w:rsid w:val="00AF000D"/>
    <w:rsid w:val="00AF2AC2"/>
    <w:rsid w:val="00AF3392"/>
    <w:rsid w:val="00AF374E"/>
    <w:rsid w:val="00AF59DB"/>
    <w:rsid w:val="00AF6475"/>
    <w:rsid w:val="00B00E57"/>
    <w:rsid w:val="00B0251A"/>
    <w:rsid w:val="00B03ABB"/>
    <w:rsid w:val="00B03F1E"/>
    <w:rsid w:val="00B07E45"/>
    <w:rsid w:val="00B10486"/>
    <w:rsid w:val="00B10834"/>
    <w:rsid w:val="00B11CF9"/>
    <w:rsid w:val="00B17849"/>
    <w:rsid w:val="00B20F13"/>
    <w:rsid w:val="00B22727"/>
    <w:rsid w:val="00B22D59"/>
    <w:rsid w:val="00B23499"/>
    <w:rsid w:val="00B23860"/>
    <w:rsid w:val="00B24D11"/>
    <w:rsid w:val="00B251A4"/>
    <w:rsid w:val="00B258B6"/>
    <w:rsid w:val="00B26288"/>
    <w:rsid w:val="00B32F43"/>
    <w:rsid w:val="00B331AF"/>
    <w:rsid w:val="00B33723"/>
    <w:rsid w:val="00B3431D"/>
    <w:rsid w:val="00B365AD"/>
    <w:rsid w:val="00B37262"/>
    <w:rsid w:val="00B37DF6"/>
    <w:rsid w:val="00B4323B"/>
    <w:rsid w:val="00B46022"/>
    <w:rsid w:val="00B46897"/>
    <w:rsid w:val="00B46B7E"/>
    <w:rsid w:val="00B47230"/>
    <w:rsid w:val="00B476D4"/>
    <w:rsid w:val="00B503E6"/>
    <w:rsid w:val="00B52B2D"/>
    <w:rsid w:val="00B54435"/>
    <w:rsid w:val="00B54CAC"/>
    <w:rsid w:val="00B55E76"/>
    <w:rsid w:val="00B56588"/>
    <w:rsid w:val="00B57123"/>
    <w:rsid w:val="00B60C84"/>
    <w:rsid w:val="00B62ECC"/>
    <w:rsid w:val="00B636B2"/>
    <w:rsid w:val="00B63E9E"/>
    <w:rsid w:val="00B63F1E"/>
    <w:rsid w:val="00B64DDD"/>
    <w:rsid w:val="00B65E93"/>
    <w:rsid w:val="00B66C0D"/>
    <w:rsid w:val="00B66E96"/>
    <w:rsid w:val="00B6701E"/>
    <w:rsid w:val="00B7162C"/>
    <w:rsid w:val="00B7205E"/>
    <w:rsid w:val="00B72772"/>
    <w:rsid w:val="00B72CD3"/>
    <w:rsid w:val="00B766F8"/>
    <w:rsid w:val="00B77553"/>
    <w:rsid w:val="00B801FE"/>
    <w:rsid w:val="00B806DD"/>
    <w:rsid w:val="00B81C60"/>
    <w:rsid w:val="00B823C8"/>
    <w:rsid w:val="00B82FD0"/>
    <w:rsid w:val="00B83C82"/>
    <w:rsid w:val="00B84217"/>
    <w:rsid w:val="00B8486D"/>
    <w:rsid w:val="00B85128"/>
    <w:rsid w:val="00B90A5D"/>
    <w:rsid w:val="00B91C82"/>
    <w:rsid w:val="00B922B2"/>
    <w:rsid w:val="00B92650"/>
    <w:rsid w:val="00B934C5"/>
    <w:rsid w:val="00B94270"/>
    <w:rsid w:val="00B95955"/>
    <w:rsid w:val="00B96F59"/>
    <w:rsid w:val="00B973A1"/>
    <w:rsid w:val="00BA15A2"/>
    <w:rsid w:val="00BA3464"/>
    <w:rsid w:val="00BA6105"/>
    <w:rsid w:val="00BA6414"/>
    <w:rsid w:val="00BA666B"/>
    <w:rsid w:val="00BA6992"/>
    <w:rsid w:val="00BA70D7"/>
    <w:rsid w:val="00BB1C01"/>
    <w:rsid w:val="00BB1F2D"/>
    <w:rsid w:val="00BB3D08"/>
    <w:rsid w:val="00BB5BE9"/>
    <w:rsid w:val="00BB6FC6"/>
    <w:rsid w:val="00BC07DE"/>
    <w:rsid w:val="00BC095E"/>
    <w:rsid w:val="00BC1C52"/>
    <w:rsid w:val="00BC35C4"/>
    <w:rsid w:val="00BC44A2"/>
    <w:rsid w:val="00BC5470"/>
    <w:rsid w:val="00BD106A"/>
    <w:rsid w:val="00BD6706"/>
    <w:rsid w:val="00BD7DA4"/>
    <w:rsid w:val="00BE1059"/>
    <w:rsid w:val="00BE32E2"/>
    <w:rsid w:val="00BE58D7"/>
    <w:rsid w:val="00BE5DBA"/>
    <w:rsid w:val="00BE6BF6"/>
    <w:rsid w:val="00BE7576"/>
    <w:rsid w:val="00BF038B"/>
    <w:rsid w:val="00BF0648"/>
    <w:rsid w:val="00BF07A9"/>
    <w:rsid w:val="00BF1BF5"/>
    <w:rsid w:val="00BF66B0"/>
    <w:rsid w:val="00BF77BC"/>
    <w:rsid w:val="00C04651"/>
    <w:rsid w:val="00C0493E"/>
    <w:rsid w:val="00C04D95"/>
    <w:rsid w:val="00C10A3D"/>
    <w:rsid w:val="00C1146D"/>
    <w:rsid w:val="00C12C10"/>
    <w:rsid w:val="00C14075"/>
    <w:rsid w:val="00C16C37"/>
    <w:rsid w:val="00C2142B"/>
    <w:rsid w:val="00C21626"/>
    <w:rsid w:val="00C216D0"/>
    <w:rsid w:val="00C2232E"/>
    <w:rsid w:val="00C2702E"/>
    <w:rsid w:val="00C32365"/>
    <w:rsid w:val="00C33323"/>
    <w:rsid w:val="00C3356F"/>
    <w:rsid w:val="00C33AAB"/>
    <w:rsid w:val="00C3421F"/>
    <w:rsid w:val="00C36842"/>
    <w:rsid w:val="00C3691B"/>
    <w:rsid w:val="00C37D41"/>
    <w:rsid w:val="00C404EE"/>
    <w:rsid w:val="00C42EDD"/>
    <w:rsid w:val="00C44ECD"/>
    <w:rsid w:val="00C45672"/>
    <w:rsid w:val="00C46709"/>
    <w:rsid w:val="00C50FFC"/>
    <w:rsid w:val="00C54693"/>
    <w:rsid w:val="00C54949"/>
    <w:rsid w:val="00C56D8F"/>
    <w:rsid w:val="00C6014A"/>
    <w:rsid w:val="00C6186B"/>
    <w:rsid w:val="00C6315C"/>
    <w:rsid w:val="00C63BF5"/>
    <w:rsid w:val="00C6469A"/>
    <w:rsid w:val="00C648D8"/>
    <w:rsid w:val="00C6714D"/>
    <w:rsid w:val="00C71A5F"/>
    <w:rsid w:val="00C71C4B"/>
    <w:rsid w:val="00C73F1A"/>
    <w:rsid w:val="00C73F39"/>
    <w:rsid w:val="00C75C0B"/>
    <w:rsid w:val="00C768C0"/>
    <w:rsid w:val="00C773B0"/>
    <w:rsid w:val="00C80A4D"/>
    <w:rsid w:val="00C835AB"/>
    <w:rsid w:val="00C841F8"/>
    <w:rsid w:val="00C90A44"/>
    <w:rsid w:val="00C93FFB"/>
    <w:rsid w:val="00C95206"/>
    <w:rsid w:val="00C97B4D"/>
    <w:rsid w:val="00CA02E1"/>
    <w:rsid w:val="00CA20D9"/>
    <w:rsid w:val="00CA2484"/>
    <w:rsid w:val="00CA339C"/>
    <w:rsid w:val="00CA3D9B"/>
    <w:rsid w:val="00CA48F2"/>
    <w:rsid w:val="00CA4E51"/>
    <w:rsid w:val="00CA7347"/>
    <w:rsid w:val="00CA7A15"/>
    <w:rsid w:val="00CA7D2F"/>
    <w:rsid w:val="00CB06DF"/>
    <w:rsid w:val="00CB151D"/>
    <w:rsid w:val="00CB1911"/>
    <w:rsid w:val="00CB1C6A"/>
    <w:rsid w:val="00CB2AE0"/>
    <w:rsid w:val="00CB3094"/>
    <w:rsid w:val="00CB410F"/>
    <w:rsid w:val="00CB49B6"/>
    <w:rsid w:val="00CB56EF"/>
    <w:rsid w:val="00CB60B5"/>
    <w:rsid w:val="00CB748E"/>
    <w:rsid w:val="00CC0170"/>
    <w:rsid w:val="00CC0792"/>
    <w:rsid w:val="00CC09E2"/>
    <w:rsid w:val="00CC1332"/>
    <w:rsid w:val="00CC14EB"/>
    <w:rsid w:val="00CC212D"/>
    <w:rsid w:val="00CC479D"/>
    <w:rsid w:val="00CD1588"/>
    <w:rsid w:val="00CD1B0A"/>
    <w:rsid w:val="00CD3765"/>
    <w:rsid w:val="00CD4545"/>
    <w:rsid w:val="00CD61B7"/>
    <w:rsid w:val="00CE0FD9"/>
    <w:rsid w:val="00CE1572"/>
    <w:rsid w:val="00CE2066"/>
    <w:rsid w:val="00CE3D8B"/>
    <w:rsid w:val="00CE4371"/>
    <w:rsid w:val="00CE4AF5"/>
    <w:rsid w:val="00CE4C9A"/>
    <w:rsid w:val="00CE5892"/>
    <w:rsid w:val="00CE5BDA"/>
    <w:rsid w:val="00CF2C85"/>
    <w:rsid w:val="00CF324C"/>
    <w:rsid w:val="00CF558B"/>
    <w:rsid w:val="00CF6BD0"/>
    <w:rsid w:val="00CF72D1"/>
    <w:rsid w:val="00CF7703"/>
    <w:rsid w:val="00D01F5F"/>
    <w:rsid w:val="00D02334"/>
    <w:rsid w:val="00D04062"/>
    <w:rsid w:val="00D04553"/>
    <w:rsid w:val="00D05A22"/>
    <w:rsid w:val="00D0603B"/>
    <w:rsid w:val="00D060CE"/>
    <w:rsid w:val="00D063DB"/>
    <w:rsid w:val="00D0699F"/>
    <w:rsid w:val="00D077AC"/>
    <w:rsid w:val="00D1218F"/>
    <w:rsid w:val="00D126C7"/>
    <w:rsid w:val="00D12AB6"/>
    <w:rsid w:val="00D13878"/>
    <w:rsid w:val="00D14686"/>
    <w:rsid w:val="00D15176"/>
    <w:rsid w:val="00D15F16"/>
    <w:rsid w:val="00D17406"/>
    <w:rsid w:val="00D203C8"/>
    <w:rsid w:val="00D22A41"/>
    <w:rsid w:val="00D245F2"/>
    <w:rsid w:val="00D24A80"/>
    <w:rsid w:val="00D25140"/>
    <w:rsid w:val="00D25504"/>
    <w:rsid w:val="00D2557E"/>
    <w:rsid w:val="00D25D43"/>
    <w:rsid w:val="00D307FE"/>
    <w:rsid w:val="00D34E49"/>
    <w:rsid w:val="00D36E21"/>
    <w:rsid w:val="00D40246"/>
    <w:rsid w:val="00D40F81"/>
    <w:rsid w:val="00D41B59"/>
    <w:rsid w:val="00D41F30"/>
    <w:rsid w:val="00D42154"/>
    <w:rsid w:val="00D43162"/>
    <w:rsid w:val="00D43548"/>
    <w:rsid w:val="00D44103"/>
    <w:rsid w:val="00D44D44"/>
    <w:rsid w:val="00D45E7B"/>
    <w:rsid w:val="00D45EF9"/>
    <w:rsid w:val="00D515B7"/>
    <w:rsid w:val="00D52C6F"/>
    <w:rsid w:val="00D53D40"/>
    <w:rsid w:val="00D5463C"/>
    <w:rsid w:val="00D55C29"/>
    <w:rsid w:val="00D55C90"/>
    <w:rsid w:val="00D5776F"/>
    <w:rsid w:val="00D60F36"/>
    <w:rsid w:val="00D6473C"/>
    <w:rsid w:val="00D654A5"/>
    <w:rsid w:val="00D701E9"/>
    <w:rsid w:val="00D71656"/>
    <w:rsid w:val="00D727C3"/>
    <w:rsid w:val="00D73551"/>
    <w:rsid w:val="00D76DBA"/>
    <w:rsid w:val="00D779B9"/>
    <w:rsid w:val="00D816D0"/>
    <w:rsid w:val="00D84CB7"/>
    <w:rsid w:val="00D85135"/>
    <w:rsid w:val="00D852DB"/>
    <w:rsid w:val="00D86709"/>
    <w:rsid w:val="00D8710A"/>
    <w:rsid w:val="00D9282F"/>
    <w:rsid w:val="00D93266"/>
    <w:rsid w:val="00D96086"/>
    <w:rsid w:val="00D96171"/>
    <w:rsid w:val="00D9666D"/>
    <w:rsid w:val="00D96C04"/>
    <w:rsid w:val="00D97D93"/>
    <w:rsid w:val="00DA26BE"/>
    <w:rsid w:val="00DA68C9"/>
    <w:rsid w:val="00DB0E0A"/>
    <w:rsid w:val="00DB5C06"/>
    <w:rsid w:val="00DB5CB0"/>
    <w:rsid w:val="00DB65DA"/>
    <w:rsid w:val="00DC06E0"/>
    <w:rsid w:val="00DC0C9F"/>
    <w:rsid w:val="00DC19C8"/>
    <w:rsid w:val="00DC22D6"/>
    <w:rsid w:val="00DC4671"/>
    <w:rsid w:val="00DC65BF"/>
    <w:rsid w:val="00DC7433"/>
    <w:rsid w:val="00DD00E5"/>
    <w:rsid w:val="00DD1267"/>
    <w:rsid w:val="00DD12F4"/>
    <w:rsid w:val="00DD264B"/>
    <w:rsid w:val="00DD3DF8"/>
    <w:rsid w:val="00DD420B"/>
    <w:rsid w:val="00DE11D3"/>
    <w:rsid w:val="00DE31BE"/>
    <w:rsid w:val="00DE3691"/>
    <w:rsid w:val="00DE3F24"/>
    <w:rsid w:val="00DE5351"/>
    <w:rsid w:val="00DE5526"/>
    <w:rsid w:val="00DE5FC9"/>
    <w:rsid w:val="00DF0687"/>
    <w:rsid w:val="00DF17DC"/>
    <w:rsid w:val="00DF1864"/>
    <w:rsid w:val="00DF2084"/>
    <w:rsid w:val="00DF34A0"/>
    <w:rsid w:val="00DF55D4"/>
    <w:rsid w:val="00DF5704"/>
    <w:rsid w:val="00DF780D"/>
    <w:rsid w:val="00DF79E8"/>
    <w:rsid w:val="00E00373"/>
    <w:rsid w:val="00E01213"/>
    <w:rsid w:val="00E02F55"/>
    <w:rsid w:val="00E05923"/>
    <w:rsid w:val="00E05A25"/>
    <w:rsid w:val="00E061DC"/>
    <w:rsid w:val="00E06E21"/>
    <w:rsid w:val="00E07B6C"/>
    <w:rsid w:val="00E10A3E"/>
    <w:rsid w:val="00E114E8"/>
    <w:rsid w:val="00E1184C"/>
    <w:rsid w:val="00E137FA"/>
    <w:rsid w:val="00E161AE"/>
    <w:rsid w:val="00E173EC"/>
    <w:rsid w:val="00E17860"/>
    <w:rsid w:val="00E24EE3"/>
    <w:rsid w:val="00E25005"/>
    <w:rsid w:val="00E25552"/>
    <w:rsid w:val="00E30ABC"/>
    <w:rsid w:val="00E34780"/>
    <w:rsid w:val="00E360EC"/>
    <w:rsid w:val="00E36A9F"/>
    <w:rsid w:val="00E37B52"/>
    <w:rsid w:val="00E40CA9"/>
    <w:rsid w:val="00E40EBD"/>
    <w:rsid w:val="00E43611"/>
    <w:rsid w:val="00E44A03"/>
    <w:rsid w:val="00E47A85"/>
    <w:rsid w:val="00E5011D"/>
    <w:rsid w:val="00E50F06"/>
    <w:rsid w:val="00E51AF8"/>
    <w:rsid w:val="00E54513"/>
    <w:rsid w:val="00E54BAE"/>
    <w:rsid w:val="00E557B5"/>
    <w:rsid w:val="00E563ED"/>
    <w:rsid w:val="00E56E0A"/>
    <w:rsid w:val="00E56F2A"/>
    <w:rsid w:val="00E57D73"/>
    <w:rsid w:val="00E60B22"/>
    <w:rsid w:val="00E63A43"/>
    <w:rsid w:val="00E64847"/>
    <w:rsid w:val="00E65F38"/>
    <w:rsid w:val="00E664A0"/>
    <w:rsid w:val="00E66C25"/>
    <w:rsid w:val="00E701C9"/>
    <w:rsid w:val="00E713E1"/>
    <w:rsid w:val="00E71D95"/>
    <w:rsid w:val="00E728F6"/>
    <w:rsid w:val="00E72F35"/>
    <w:rsid w:val="00E8076E"/>
    <w:rsid w:val="00E80829"/>
    <w:rsid w:val="00E80CAE"/>
    <w:rsid w:val="00E81E04"/>
    <w:rsid w:val="00E83218"/>
    <w:rsid w:val="00E838CA"/>
    <w:rsid w:val="00E83E7F"/>
    <w:rsid w:val="00E84231"/>
    <w:rsid w:val="00E84A12"/>
    <w:rsid w:val="00E851B9"/>
    <w:rsid w:val="00E85452"/>
    <w:rsid w:val="00E877E6"/>
    <w:rsid w:val="00E90854"/>
    <w:rsid w:val="00E90FDC"/>
    <w:rsid w:val="00E913D9"/>
    <w:rsid w:val="00E92EC2"/>
    <w:rsid w:val="00E9617A"/>
    <w:rsid w:val="00E96CAC"/>
    <w:rsid w:val="00E9781A"/>
    <w:rsid w:val="00EA02A5"/>
    <w:rsid w:val="00EA0A88"/>
    <w:rsid w:val="00EA20EF"/>
    <w:rsid w:val="00EA21D4"/>
    <w:rsid w:val="00EA3ACA"/>
    <w:rsid w:val="00EA3D51"/>
    <w:rsid w:val="00EA733F"/>
    <w:rsid w:val="00EB19FE"/>
    <w:rsid w:val="00EB3806"/>
    <w:rsid w:val="00EB48C8"/>
    <w:rsid w:val="00EB4F77"/>
    <w:rsid w:val="00EB52CE"/>
    <w:rsid w:val="00EB5816"/>
    <w:rsid w:val="00EB5A46"/>
    <w:rsid w:val="00EB7647"/>
    <w:rsid w:val="00EC029D"/>
    <w:rsid w:val="00EC0F23"/>
    <w:rsid w:val="00EC27FB"/>
    <w:rsid w:val="00EC2D4B"/>
    <w:rsid w:val="00EC3D79"/>
    <w:rsid w:val="00EC476E"/>
    <w:rsid w:val="00EC55EB"/>
    <w:rsid w:val="00EC5726"/>
    <w:rsid w:val="00EC637A"/>
    <w:rsid w:val="00EC66FC"/>
    <w:rsid w:val="00EC7137"/>
    <w:rsid w:val="00EC7D78"/>
    <w:rsid w:val="00ED180B"/>
    <w:rsid w:val="00ED1B02"/>
    <w:rsid w:val="00ED2794"/>
    <w:rsid w:val="00ED32FE"/>
    <w:rsid w:val="00EE21DB"/>
    <w:rsid w:val="00EE2535"/>
    <w:rsid w:val="00EE34C3"/>
    <w:rsid w:val="00EE4419"/>
    <w:rsid w:val="00EE5A01"/>
    <w:rsid w:val="00EE5A82"/>
    <w:rsid w:val="00EF12F3"/>
    <w:rsid w:val="00EF273B"/>
    <w:rsid w:val="00EF506B"/>
    <w:rsid w:val="00F00333"/>
    <w:rsid w:val="00F00C3B"/>
    <w:rsid w:val="00F0136C"/>
    <w:rsid w:val="00F019CC"/>
    <w:rsid w:val="00F02C34"/>
    <w:rsid w:val="00F034F4"/>
    <w:rsid w:val="00F064FA"/>
    <w:rsid w:val="00F074CE"/>
    <w:rsid w:val="00F07A1E"/>
    <w:rsid w:val="00F07FFD"/>
    <w:rsid w:val="00F11DAE"/>
    <w:rsid w:val="00F12DC4"/>
    <w:rsid w:val="00F14190"/>
    <w:rsid w:val="00F20C92"/>
    <w:rsid w:val="00F2324E"/>
    <w:rsid w:val="00F24A9A"/>
    <w:rsid w:val="00F24DB6"/>
    <w:rsid w:val="00F26FB5"/>
    <w:rsid w:val="00F27317"/>
    <w:rsid w:val="00F30962"/>
    <w:rsid w:val="00F31775"/>
    <w:rsid w:val="00F32B69"/>
    <w:rsid w:val="00F34BCC"/>
    <w:rsid w:val="00F34E25"/>
    <w:rsid w:val="00F35352"/>
    <w:rsid w:val="00F35ECD"/>
    <w:rsid w:val="00F36902"/>
    <w:rsid w:val="00F36B07"/>
    <w:rsid w:val="00F37FC4"/>
    <w:rsid w:val="00F43058"/>
    <w:rsid w:val="00F44665"/>
    <w:rsid w:val="00F44F52"/>
    <w:rsid w:val="00F462F4"/>
    <w:rsid w:val="00F47ECD"/>
    <w:rsid w:val="00F50208"/>
    <w:rsid w:val="00F5066A"/>
    <w:rsid w:val="00F54E6B"/>
    <w:rsid w:val="00F54F7B"/>
    <w:rsid w:val="00F55ACA"/>
    <w:rsid w:val="00F55D89"/>
    <w:rsid w:val="00F563DC"/>
    <w:rsid w:val="00F60DC2"/>
    <w:rsid w:val="00F613A7"/>
    <w:rsid w:val="00F620B6"/>
    <w:rsid w:val="00F635D2"/>
    <w:rsid w:val="00F639A2"/>
    <w:rsid w:val="00F6425B"/>
    <w:rsid w:val="00F64348"/>
    <w:rsid w:val="00F67DC4"/>
    <w:rsid w:val="00F67E2C"/>
    <w:rsid w:val="00F706E3"/>
    <w:rsid w:val="00F8093F"/>
    <w:rsid w:val="00F823DE"/>
    <w:rsid w:val="00F839D1"/>
    <w:rsid w:val="00F845B8"/>
    <w:rsid w:val="00F8474F"/>
    <w:rsid w:val="00F84A8C"/>
    <w:rsid w:val="00F85A1E"/>
    <w:rsid w:val="00F87112"/>
    <w:rsid w:val="00F87741"/>
    <w:rsid w:val="00F90AE9"/>
    <w:rsid w:val="00F92406"/>
    <w:rsid w:val="00F932B1"/>
    <w:rsid w:val="00F943DB"/>
    <w:rsid w:val="00F94C8D"/>
    <w:rsid w:val="00F9630F"/>
    <w:rsid w:val="00F96906"/>
    <w:rsid w:val="00F96957"/>
    <w:rsid w:val="00F9761C"/>
    <w:rsid w:val="00F97FE9"/>
    <w:rsid w:val="00FA0380"/>
    <w:rsid w:val="00FA0C0C"/>
    <w:rsid w:val="00FA1D21"/>
    <w:rsid w:val="00FA2C3D"/>
    <w:rsid w:val="00FA3304"/>
    <w:rsid w:val="00FA4151"/>
    <w:rsid w:val="00FA468A"/>
    <w:rsid w:val="00FA6E00"/>
    <w:rsid w:val="00FA73B7"/>
    <w:rsid w:val="00FA7A74"/>
    <w:rsid w:val="00FB1210"/>
    <w:rsid w:val="00FB7991"/>
    <w:rsid w:val="00FC04D5"/>
    <w:rsid w:val="00FC3144"/>
    <w:rsid w:val="00FC3C72"/>
    <w:rsid w:val="00FC6400"/>
    <w:rsid w:val="00FC675D"/>
    <w:rsid w:val="00FC6ACB"/>
    <w:rsid w:val="00FC78A7"/>
    <w:rsid w:val="00FC7D36"/>
    <w:rsid w:val="00FD0824"/>
    <w:rsid w:val="00FD0964"/>
    <w:rsid w:val="00FD16AE"/>
    <w:rsid w:val="00FD1B10"/>
    <w:rsid w:val="00FD38D3"/>
    <w:rsid w:val="00FD43B5"/>
    <w:rsid w:val="00FD55FF"/>
    <w:rsid w:val="00FD7059"/>
    <w:rsid w:val="00FE211E"/>
    <w:rsid w:val="00FE3A4F"/>
    <w:rsid w:val="00FE412F"/>
    <w:rsid w:val="00FF023B"/>
    <w:rsid w:val="00FF0B55"/>
    <w:rsid w:val="00FF2BE6"/>
    <w:rsid w:val="00FF335A"/>
    <w:rsid w:val="00FF408C"/>
    <w:rsid w:val="00FF52A9"/>
    <w:rsid w:val="00FF5753"/>
    <w:rsid w:val="00FF580F"/>
    <w:rsid w:val="00FF636C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cff" stroke="f">
      <v:fill color="#cff" focus="100%" type="gradient"/>
      <v:stroke on="f"/>
      <o:colormru v:ext="edit" colors="#09c,#1d72cf"/>
    </o:shapedefaults>
    <o:shapelayout v:ext="edit">
      <o:idmap v:ext="edit" data="2"/>
    </o:shapelayout>
  </w:shapeDefaults>
  <w:decimalSymbol w:val=","/>
  <w:listSeparator w:val=";"/>
  <w14:docId w14:val="1A144AFE"/>
  <w15:docId w15:val="{BF74A68E-79B5-451B-A45A-2C02C075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417"/>
    <w:pPr>
      <w:ind w:firstLine="720"/>
    </w:pPr>
  </w:style>
  <w:style w:type="paragraph" w:styleId="Naslov1">
    <w:name w:val="heading 1"/>
    <w:basedOn w:val="Normal"/>
    <w:next w:val="Normal"/>
    <w:qFormat/>
    <w:rsid w:val="006E398B"/>
    <w:pPr>
      <w:keepNext/>
      <w:spacing w:before="120"/>
      <w:outlineLvl w:val="0"/>
    </w:pPr>
    <w:rPr>
      <w:rFonts w:ascii="Verdana" w:hAnsi="Verdana"/>
      <w:color w:val="808080"/>
      <w:sz w:val="2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slov2">
    <w:name w:val="heading 2"/>
    <w:basedOn w:val="Normal"/>
    <w:next w:val="Normal"/>
    <w:qFormat/>
    <w:rsid w:val="006E398B"/>
    <w:pPr>
      <w:keepNext/>
      <w:numPr>
        <w:numId w:val="1"/>
      </w:numPr>
      <w:jc w:val="both"/>
      <w:outlineLvl w:val="1"/>
    </w:pPr>
    <w:rPr>
      <w:rFonts w:ascii="Arial" w:hAnsi="Arial"/>
      <w:b/>
      <w:caps/>
      <w:sz w:val="22"/>
    </w:rPr>
  </w:style>
  <w:style w:type="paragraph" w:styleId="Naslov3">
    <w:name w:val="heading 3"/>
    <w:basedOn w:val="Normal"/>
    <w:next w:val="Normal"/>
    <w:qFormat/>
    <w:rsid w:val="006E398B"/>
    <w:pPr>
      <w:keepNext/>
      <w:numPr>
        <w:numId w:val="2"/>
      </w:numPr>
      <w:jc w:val="both"/>
      <w:outlineLvl w:val="2"/>
    </w:pPr>
    <w:rPr>
      <w:rFonts w:ascii="Arial" w:hAnsi="Arial"/>
      <w:b/>
    </w:rPr>
  </w:style>
  <w:style w:type="paragraph" w:styleId="Naslov4">
    <w:name w:val="heading 4"/>
    <w:basedOn w:val="Normal"/>
    <w:next w:val="Normal"/>
    <w:qFormat/>
    <w:rsid w:val="006E398B"/>
    <w:pPr>
      <w:keepNext/>
      <w:numPr>
        <w:numId w:val="3"/>
      </w:numPr>
      <w:tabs>
        <w:tab w:val="clear" w:pos="720"/>
        <w:tab w:val="num" w:pos="284"/>
      </w:tabs>
      <w:ind w:right="-241"/>
      <w:outlineLvl w:val="3"/>
    </w:pPr>
    <w:rPr>
      <w:rFonts w:ascii="Arial" w:hAnsi="Arial"/>
      <w:b/>
      <w:sz w:val="22"/>
    </w:rPr>
  </w:style>
  <w:style w:type="paragraph" w:styleId="Naslov5">
    <w:name w:val="heading 5"/>
    <w:basedOn w:val="Normal"/>
    <w:next w:val="Normal"/>
    <w:qFormat/>
    <w:rsid w:val="006E398B"/>
    <w:pPr>
      <w:keepNext/>
      <w:outlineLvl w:val="4"/>
    </w:pPr>
    <w:rPr>
      <w:rFonts w:ascii="Arial" w:hAnsi="Arial"/>
      <w:b/>
      <w:sz w:val="22"/>
      <w:lang w:val="de-DE"/>
    </w:rPr>
  </w:style>
  <w:style w:type="paragraph" w:styleId="Naslov6">
    <w:name w:val="heading 6"/>
    <w:basedOn w:val="Normal"/>
    <w:next w:val="Normal"/>
    <w:qFormat/>
    <w:rsid w:val="006E398B"/>
    <w:pPr>
      <w:keepNext/>
      <w:spacing w:after="60"/>
      <w:ind w:left="72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6E398B"/>
    <w:pPr>
      <w:keepNext/>
      <w:outlineLvl w:val="6"/>
    </w:pPr>
    <w:rPr>
      <w:rFonts w:ascii="Arial" w:hAnsi="Arial"/>
      <w:bCs/>
      <w:i/>
      <w:iCs/>
      <w:snapToGrid w:val="0"/>
      <w:color w:val="000000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uvlaka 3,uvlaka 2"/>
    <w:basedOn w:val="Normal"/>
    <w:link w:val="TijelotekstaChar"/>
    <w:rsid w:val="006E398B"/>
    <w:pPr>
      <w:spacing w:before="120"/>
    </w:pPr>
    <w:rPr>
      <w:rFonts w:ascii="Bookman Old Style" w:hAnsi="Bookman Old Style"/>
      <w:color w:val="808080"/>
      <w:sz w:val="24"/>
    </w:rPr>
  </w:style>
  <w:style w:type="paragraph" w:styleId="Blokteksta">
    <w:name w:val="Block Text"/>
    <w:basedOn w:val="Normal"/>
    <w:rsid w:val="006E398B"/>
    <w:pPr>
      <w:ind w:left="-284" w:right="-142"/>
      <w:jc w:val="center"/>
    </w:pPr>
    <w:rPr>
      <w:rFonts w:ascii="Bookman Old Style" w:hAnsi="Bookman Old Style"/>
      <w:color w:val="808080"/>
      <w:lang w:val="de-DE"/>
    </w:rPr>
  </w:style>
  <w:style w:type="paragraph" w:styleId="Podnoje">
    <w:name w:val="footer"/>
    <w:basedOn w:val="Normal"/>
    <w:link w:val="PodnojeChar"/>
    <w:uiPriority w:val="99"/>
    <w:rsid w:val="006E398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6E398B"/>
  </w:style>
  <w:style w:type="paragraph" w:styleId="Zaglavlje">
    <w:name w:val="header"/>
    <w:basedOn w:val="Normal"/>
    <w:rsid w:val="006E398B"/>
    <w:pPr>
      <w:tabs>
        <w:tab w:val="center" w:pos="4153"/>
        <w:tab w:val="right" w:pos="8306"/>
      </w:tabs>
    </w:pPr>
  </w:style>
  <w:style w:type="paragraph" w:styleId="Tijeloteksta2">
    <w:name w:val="Body Text 2"/>
    <w:basedOn w:val="Normal"/>
    <w:rsid w:val="006E398B"/>
    <w:rPr>
      <w:b/>
      <w:sz w:val="40"/>
    </w:rPr>
  </w:style>
  <w:style w:type="paragraph" w:styleId="Tijeloteksta3">
    <w:name w:val="Body Text 3"/>
    <w:basedOn w:val="Normal"/>
    <w:rsid w:val="006E398B"/>
    <w:pPr>
      <w:jc w:val="both"/>
    </w:pPr>
    <w:rPr>
      <w:rFonts w:ascii="Arial" w:hAnsi="Arial"/>
      <w:sz w:val="22"/>
    </w:rPr>
  </w:style>
  <w:style w:type="paragraph" w:styleId="Tijeloteksta-uvlaka2">
    <w:name w:val="Body Text Indent 2"/>
    <w:aliases w:val="  uvlaka 2"/>
    <w:basedOn w:val="Normal"/>
    <w:rsid w:val="006E398B"/>
    <w:pPr>
      <w:tabs>
        <w:tab w:val="left" w:pos="340"/>
      </w:tabs>
      <w:ind w:firstLine="357"/>
      <w:jc w:val="both"/>
    </w:pPr>
    <w:rPr>
      <w:sz w:val="24"/>
    </w:rPr>
  </w:style>
  <w:style w:type="paragraph" w:customStyle="1" w:styleId="Style1">
    <w:name w:val="Style1"/>
    <w:basedOn w:val="Normal"/>
    <w:rsid w:val="006E398B"/>
    <w:pPr>
      <w:tabs>
        <w:tab w:val="left" w:pos="567"/>
      </w:tabs>
      <w:jc w:val="both"/>
    </w:pPr>
    <w:rPr>
      <w:sz w:val="24"/>
    </w:rPr>
  </w:style>
  <w:style w:type="character" w:styleId="Hiperveza">
    <w:name w:val="Hyperlink"/>
    <w:basedOn w:val="Zadanifontodlomka"/>
    <w:rsid w:val="006E398B"/>
    <w:rPr>
      <w:color w:val="0000FF"/>
      <w:u w:val="single"/>
    </w:rPr>
  </w:style>
  <w:style w:type="paragraph" w:styleId="Tijeloteksta-uvlaka3">
    <w:name w:val="Body Text Indent 3"/>
    <w:aliases w:val=" uvlaka 3"/>
    <w:basedOn w:val="Normal"/>
    <w:rsid w:val="006E398B"/>
    <w:pPr>
      <w:ind w:left="855" w:hanging="855"/>
      <w:jc w:val="both"/>
    </w:pPr>
    <w:rPr>
      <w:rFonts w:ascii="Arial" w:hAnsi="Arial"/>
      <w:color w:val="0000FF"/>
      <w:sz w:val="22"/>
    </w:rPr>
  </w:style>
  <w:style w:type="character" w:styleId="Naglaeno">
    <w:name w:val="Strong"/>
    <w:basedOn w:val="Zadanifontodlomka"/>
    <w:qFormat/>
    <w:rsid w:val="006E398B"/>
    <w:rPr>
      <w:b/>
    </w:rPr>
  </w:style>
  <w:style w:type="paragraph" w:styleId="Uvuenotijeloteksta">
    <w:name w:val="Body Text Indent"/>
    <w:basedOn w:val="Normal"/>
    <w:rsid w:val="006E398B"/>
    <w:pPr>
      <w:jc w:val="both"/>
    </w:pPr>
    <w:rPr>
      <w:rFonts w:ascii="Arial" w:hAnsi="Arial"/>
      <w:sz w:val="22"/>
    </w:rPr>
  </w:style>
  <w:style w:type="character" w:customStyle="1" w:styleId="normal1">
    <w:name w:val="normal1"/>
    <w:basedOn w:val="Zadanifontodlomka"/>
    <w:rsid w:val="006E398B"/>
    <w:rPr>
      <w:rFonts w:ascii="Verdana" w:hAnsi="Verdana" w:hint="default"/>
      <w:b/>
      <w:bCs/>
      <w:i w:val="0"/>
      <w:iCs w:val="0"/>
      <w:strike w:val="0"/>
      <w:dstrike w:val="0"/>
      <w:color w:val="000000"/>
      <w:spacing w:val="240"/>
      <w:sz w:val="17"/>
      <w:szCs w:val="17"/>
      <w:u w:val="none"/>
      <w:effect w:val="none"/>
    </w:rPr>
  </w:style>
  <w:style w:type="paragraph" w:customStyle="1" w:styleId="StandardWeb1">
    <w:name w:val="Standard (Web)1"/>
    <w:basedOn w:val="Normal"/>
    <w:rsid w:val="006E398B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character" w:styleId="SlijeenaHiperveza">
    <w:name w:val="FollowedHyperlink"/>
    <w:basedOn w:val="Zadanifontodlomka"/>
    <w:rsid w:val="006E398B"/>
    <w:rPr>
      <w:color w:val="800080"/>
      <w:u w:val="single"/>
    </w:rPr>
  </w:style>
  <w:style w:type="paragraph" w:customStyle="1" w:styleId="xl27">
    <w:name w:val="xl27"/>
    <w:basedOn w:val="Normal"/>
    <w:rsid w:val="006E39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  <w:sz w:val="22"/>
      <w:szCs w:val="22"/>
    </w:rPr>
  </w:style>
  <w:style w:type="paragraph" w:customStyle="1" w:styleId="xl30">
    <w:name w:val="xl30"/>
    <w:basedOn w:val="Normal"/>
    <w:rsid w:val="006E39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color w:val="000000"/>
      <w:sz w:val="22"/>
      <w:szCs w:val="22"/>
    </w:rPr>
  </w:style>
  <w:style w:type="paragraph" w:customStyle="1" w:styleId="xl31">
    <w:name w:val="xl31"/>
    <w:basedOn w:val="Normal"/>
    <w:rsid w:val="006E39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i/>
      <w:iCs/>
      <w:color w:val="000000"/>
      <w:sz w:val="22"/>
      <w:szCs w:val="22"/>
    </w:rPr>
  </w:style>
  <w:style w:type="paragraph" w:styleId="Tekstbalonia">
    <w:name w:val="Balloon Text"/>
    <w:basedOn w:val="Normal"/>
    <w:semiHidden/>
    <w:rsid w:val="000C696E"/>
    <w:rPr>
      <w:rFonts w:ascii="Tahoma" w:hAnsi="Tahoma" w:cs="Tahoma"/>
      <w:sz w:val="16"/>
      <w:szCs w:val="16"/>
    </w:rPr>
  </w:style>
  <w:style w:type="paragraph" w:styleId="Zavretak">
    <w:name w:val="Closing"/>
    <w:basedOn w:val="Normal"/>
    <w:rsid w:val="006A2A2C"/>
    <w:pPr>
      <w:spacing w:line="220" w:lineRule="atLeast"/>
      <w:ind w:left="835"/>
    </w:pPr>
  </w:style>
  <w:style w:type="paragraph" w:styleId="Zaglavljeporuke">
    <w:name w:val="Message Header"/>
    <w:basedOn w:val="Tijeloteksta"/>
    <w:rsid w:val="006A2A2C"/>
    <w:pPr>
      <w:keepLines/>
      <w:spacing w:before="0" w:line="415" w:lineRule="atLeast"/>
      <w:ind w:left="1560" w:hanging="720"/>
    </w:pPr>
    <w:rPr>
      <w:rFonts w:ascii="Times New Roman" w:hAnsi="Times New Roman"/>
      <w:color w:val="auto"/>
      <w:sz w:val="20"/>
    </w:rPr>
  </w:style>
  <w:style w:type="paragraph" w:customStyle="1" w:styleId="Dokument-natpis">
    <w:name w:val="Dokument - natpis"/>
    <w:next w:val="Normal"/>
    <w:rsid w:val="006A2A2C"/>
    <w:pPr>
      <w:spacing w:before="140" w:after="540" w:line="600" w:lineRule="atLeast"/>
      <w:ind w:left="840"/>
    </w:pPr>
    <w:rPr>
      <w:spacing w:val="-38"/>
      <w:sz w:val="60"/>
      <w:lang w:bidi="hr-HR"/>
    </w:rPr>
  </w:style>
  <w:style w:type="paragraph" w:customStyle="1" w:styleId="Zaglavljeporuke-prvo">
    <w:name w:val="Zaglavlje poruke - prvo"/>
    <w:basedOn w:val="Zaglavljeporuke"/>
    <w:next w:val="Zaglavljeporuke"/>
    <w:rsid w:val="006A2A2C"/>
    <w:rPr>
      <w:lang w:bidi="hr-HR"/>
    </w:rPr>
  </w:style>
  <w:style w:type="paragraph" w:customStyle="1" w:styleId="Zaglavljeporuke-zadnje">
    <w:name w:val="Zaglavlje poruke - zadnje"/>
    <w:basedOn w:val="Zaglavljeporuke"/>
    <w:next w:val="Tijeloteksta"/>
    <w:rsid w:val="006A2A2C"/>
    <w:pPr>
      <w:pBdr>
        <w:bottom w:val="single" w:sz="6" w:space="22" w:color="auto"/>
      </w:pBdr>
      <w:spacing w:after="400"/>
    </w:pPr>
    <w:rPr>
      <w:lang w:bidi="hr-HR"/>
    </w:rPr>
  </w:style>
  <w:style w:type="paragraph" w:customStyle="1" w:styleId="Slogan">
    <w:name w:val="Slogan"/>
    <w:basedOn w:val="Normal"/>
    <w:rsid w:val="006A2A2C"/>
    <w:pPr>
      <w:framePr w:w="5170" w:h="1800" w:hSpace="187" w:vSpace="187" w:wrap="notBeside" w:vAnchor="page" w:hAnchor="page" w:x="966" w:yAlign="bottom" w:anchorLock="1"/>
    </w:pPr>
    <w:rPr>
      <w:rFonts w:ascii="Impact" w:hAnsi="Impact"/>
      <w:caps/>
      <w:color w:val="DFDFDF"/>
      <w:spacing w:val="20"/>
      <w:sz w:val="48"/>
      <w:lang w:bidi="hr-HR"/>
    </w:rPr>
  </w:style>
  <w:style w:type="character" w:customStyle="1" w:styleId="Zaglavljeporuke-natpis">
    <w:name w:val="Zaglavlje poruke - natpis"/>
    <w:rsid w:val="006A2A2C"/>
    <w:rPr>
      <w:rFonts w:ascii="Arial" w:hAnsi="Arial" w:cs="Arial" w:hint="default"/>
      <w:b/>
      <w:bCs w:val="0"/>
      <w:spacing w:val="-4"/>
      <w:sz w:val="18"/>
      <w:vertAlign w:val="baseline"/>
      <w:lang w:val="hr-HR" w:eastAsia="hr-HR" w:bidi="hr-HR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rsid w:val="006A2A2C"/>
    <w:rPr>
      <w:rFonts w:ascii="Bookman Old Style" w:hAnsi="Bookman Old Style"/>
      <w:color w:val="808080"/>
      <w:sz w:val="24"/>
      <w:lang w:val="hr-HR" w:eastAsia="hr-HR" w:bidi="ar-SA"/>
    </w:rPr>
  </w:style>
  <w:style w:type="character" w:customStyle="1" w:styleId="BodyTextCharCharChar">
    <w:name w:val="Body Text Char Char Char"/>
    <w:basedOn w:val="Zadanifontodlomka"/>
    <w:rsid w:val="0082281B"/>
    <w:rPr>
      <w:lang w:val="hr-HR" w:eastAsia="hr-HR" w:bidi="ar-SA"/>
    </w:rPr>
  </w:style>
  <w:style w:type="table" w:styleId="Reetkatablice">
    <w:name w:val="Table Grid"/>
    <w:basedOn w:val="Obinatablica"/>
    <w:uiPriority w:val="39"/>
    <w:rsid w:val="00012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navigacija5">
    <w:name w:val="pnavigacija5"/>
    <w:basedOn w:val="Zadanifontodlomka"/>
    <w:rsid w:val="008F4769"/>
    <w:rPr>
      <w:rFonts w:ascii="Verdana" w:hAnsi="Verdana" w:hint="default"/>
      <w:b/>
      <w:bCs/>
      <w:color w:val="000000"/>
      <w:sz w:val="15"/>
      <w:szCs w:val="15"/>
    </w:rPr>
  </w:style>
  <w:style w:type="paragraph" w:styleId="StandardWeb">
    <w:name w:val="Normal (Web)"/>
    <w:basedOn w:val="Normal"/>
    <w:uiPriority w:val="99"/>
    <w:rsid w:val="00AB13EA"/>
    <w:pPr>
      <w:spacing w:before="100" w:beforeAutospacing="1" w:after="100" w:afterAutospacing="1"/>
    </w:pPr>
    <w:rPr>
      <w:sz w:val="24"/>
      <w:szCs w:val="24"/>
    </w:rPr>
  </w:style>
  <w:style w:type="table" w:customStyle="1" w:styleId="LightList-Accent11">
    <w:name w:val="Light List - Accent 11"/>
    <w:basedOn w:val="Obinatablica"/>
    <w:uiPriority w:val="61"/>
    <w:rsid w:val="00A4648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PodnojeChar">
    <w:name w:val="Podnožje Char"/>
    <w:basedOn w:val="Zadanifontodlomka"/>
    <w:link w:val="Podnoje"/>
    <w:uiPriority w:val="99"/>
    <w:rsid w:val="00E664A0"/>
  </w:style>
  <w:style w:type="paragraph" w:styleId="Odlomakpopisa">
    <w:name w:val="List Paragraph"/>
    <w:basedOn w:val="Normal"/>
    <w:uiPriority w:val="34"/>
    <w:qFormat/>
    <w:rsid w:val="003E7EFD"/>
    <w:pPr>
      <w:ind w:left="720"/>
      <w:contextualSpacing/>
    </w:pPr>
  </w:style>
  <w:style w:type="table" w:styleId="ivopisnatablicareetke6-isticanje1">
    <w:name w:val="Grid Table 6 Colorful Accent 1"/>
    <w:basedOn w:val="Obinatablica"/>
    <w:uiPriority w:val="51"/>
    <w:rsid w:val="002D499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4-isticanje1">
    <w:name w:val="Grid Table 4 Accent 1"/>
    <w:basedOn w:val="Obinatablica"/>
    <w:uiPriority w:val="49"/>
    <w:rsid w:val="000C7A7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EB3806"/>
    <w:rPr>
      <w:color w:val="605E5C"/>
      <w:shd w:val="clear" w:color="auto" w:fill="E1DFDD"/>
    </w:rPr>
  </w:style>
  <w:style w:type="character" w:styleId="HTML-navod">
    <w:name w:val="HTML Cite"/>
    <w:basedOn w:val="Zadanifontodlomka"/>
    <w:uiPriority w:val="99"/>
    <w:semiHidden/>
    <w:unhideWhenUsed/>
    <w:rsid w:val="00A57A20"/>
    <w:rPr>
      <w:i/>
      <w:iCs/>
    </w:rPr>
  </w:style>
  <w:style w:type="paragraph" w:customStyle="1" w:styleId="action-menu-item">
    <w:name w:val="action-menu-item"/>
    <w:basedOn w:val="Normal"/>
    <w:rsid w:val="00A57A20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msoplaintext">
    <w:name w:val="x_msoplaintext"/>
    <w:basedOn w:val="Normal"/>
    <w:rsid w:val="009A6D39"/>
    <w:pPr>
      <w:spacing w:before="100" w:beforeAutospacing="1" w:after="100" w:afterAutospacing="1"/>
      <w:ind w:firstLine="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039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28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72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8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5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34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54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2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2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1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01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42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71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44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00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9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1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1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534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2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0074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5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KPC%20MEMORANDUM%20novi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f4d23d-4dc6-4649-8d8b-e28d5cf2382f" xsi:nil="true"/>
    <lcf76f155ced4ddcb4097134ff3c332f xmlns="ad6e21e9-9b8e-4b6b-9b86-a9a73318dc1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67A34C00867748AE44D8B1070050CE" ma:contentTypeVersion="18" ma:contentTypeDescription="Stvaranje novog dokumenta." ma:contentTypeScope="" ma:versionID="8c7ab34f42d37f6478b49e37d70ab9c3">
  <xsd:schema xmlns:xsd="http://www.w3.org/2001/XMLSchema" xmlns:xs="http://www.w3.org/2001/XMLSchema" xmlns:p="http://schemas.microsoft.com/office/2006/metadata/properties" xmlns:ns2="41f4d23d-4dc6-4649-8d8b-e28d5cf2382f" xmlns:ns3="ad6e21e9-9b8e-4b6b-9b86-a9a73318dc1b" targetNamespace="http://schemas.microsoft.com/office/2006/metadata/properties" ma:root="true" ma:fieldsID="ef1e0921493836eb2c7d39df69ae8c40" ns2:_="" ns3:_="">
    <xsd:import namespace="41f4d23d-4dc6-4649-8d8b-e28d5cf2382f"/>
    <xsd:import namespace="ad6e21e9-9b8e-4b6b-9b86-a9a73318dc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d23d-4dc6-4649-8d8b-e28d5cf238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d6e3334-9b93-47aa-90e9-823fe10e99e4}" ma:internalName="TaxCatchAll" ma:showField="CatchAllData" ma:web="41f4d23d-4dc6-4649-8d8b-e28d5cf23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e21e9-9b8e-4b6b-9b86-a9a73318d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35f62d23-2b72-4e9c-a841-2a2cf2958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E6094-7B7C-4F3D-A8F6-48CC4E199A93}">
  <ds:schemaRefs>
    <ds:schemaRef ds:uri="http://schemas.microsoft.com/office/2006/metadata/properties"/>
    <ds:schemaRef ds:uri="http://schemas.microsoft.com/office/infopath/2007/PartnerControls"/>
    <ds:schemaRef ds:uri="41f4d23d-4dc6-4649-8d8b-e28d5cf2382f"/>
    <ds:schemaRef ds:uri="ad6e21e9-9b8e-4b6b-9b86-a9a73318dc1b"/>
  </ds:schemaRefs>
</ds:datastoreItem>
</file>

<file path=customXml/itemProps2.xml><?xml version="1.0" encoding="utf-8"?>
<ds:datastoreItem xmlns:ds="http://schemas.openxmlformats.org/officeDocument/2006/customXml" ds:itemID="{57450A9B-07DF-4AEB-AEAF-E153C50AD8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3498F8-BB25-40DC-B1C2-7F1704E50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d23d-4dc6-4649-8d8b-e28d5cf2382f"/>
    <ds:schemaRef ds:uri="ad6e21e9-9b8e-4b6b-9b86-a9a73318d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ED5E58-DE25-4B42-B67D-E25B765FCA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KPC MEMORANDUM novi.dot</Template>
  <TotalTime>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Velić</dc:creator>
  <cp:keywords>Predlozak za memorandum</cp:keywords>
  <cp:lastModifiedBy>Jelena Velić</cp:lastModifiedBy>
  <cp:revision>3</cp:revision>
  <cp:lastPrinted>2025-10-09T07:26:00Z</cp:lastPrinted>
  <dcterms:created xsi:type="dcterms:W3CDTF">2026-01-12T11:14:00Z</dcterms:created>
  <dcterms:modified xsi:type="dcterms:W3CDTF">2026-01-22T07:01:00Z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0x0101004D67A34C00867748AE44D8B1070050CE</vt:lpwstr>
  </property>
  <property fmtid="{D5CDD505-2E9C-101B-9397-08002B2CF9AE}" pid="3" name="MediaServiceImageTags">
    <vt:lpwstr/>
  </property>
</Properties>
</file>